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C50B0" w14:textId="77777777" w:rsidR="00AA1A3A" w:rsidRPr="00F30872" w:rsidRDefault="00AA1A3A" w:rsidP="00F30872">
      <w:pPr>
        <w:rPr>
          <w:b/>
          <w:bCs/>
          <w:sz w:val="22"/>
          <w:szCs w:val="22"/>
        </w:rPr>
      </w:pPr>
    </w:p>
    <w:p w14:paraId="45105C82" w14:textId="77777777" w:rsidR="00AA1A3A" w:rsidRPr="00F30872" w:rsidRDefault="00AA1A3A" w:rsidP="00F30872">
      <w:pPr>
        <w:rPr>
          <w:b/>
          <w:bCs/>
          <w:sz w:val="22"/>
          <w:szCs w:val="22"/>
        </w:rPr>
      </w:pPr>
    </w:p>
    <w:p w14:paraId="1FB9C8A3" w14:textId="77777777" w:rsidR="00AA1A3A" w:rsidRPr="00F30872" w:rsidRDefault="00AA1A3A" w:rsidP="00F30872">
      <w:pPr>
        <w:rPr>
          <w:b/>
          <w:bCs/>
          <w:sz w:val="22"/>
          <w:szCs w:val="22"/>
        </w:rPr>
      </w:pPr>
    </w:p>
    <w:p w14:paraId="3345DBF6" w14:textId="77777777" w:rsidR="00CD0C7F" w:rsidRPr="00F30872" w:rsidRDefault="00CD0C7F" w:rsidP="00F30872">
      <w:pPr>
        <w:rPr>
          <w:b/>
          <w:bCs/>
          <w:sz w:val="22"/>
          <w:szCs w:val="22"/>
        </w:rPr>
      </w:pPr>
    </w:p>
    <w:p w14:paraId="4D141D43" w14:textId="77777777" w:rsidR="00701BC2" w:rsidRDefault="00701BC2" w:rsidP="00F30872">
      <w:pPr>
        <w:pStyle w:val="NoSpacing"/>
        <w:jc w:val="center"/>
        <w:rPr>
          <w:rFonts w:cs="Arial"/>
          <w:b/>
          <w:bCs/>
          <w:sz w:val="22"/>
          <w:szCs w:val="22"/>
        </w:rPr>
      </w:pPr>
    </w:p>
    <w:p w14:paraId="58A43890" w14:textId="77777777" w:rsidR="00701BC2" w:rsidRDefault="00701BC2" w:rsidP="00F30872">
      <w:pPr>
        <w:pStyle w:val="NoSpacing"/>
        <w:jc w:val="center"/>
        <w:rPr>
          <w:rFonts w:cs="Arial"/>
          <w:b/>
          <w:bCs/>
          <w:sz w:val="22"/>
          <w:szCs w:val="22"/>
        </w:rPr>
      </w:pPr>
    </w:p>
    <w:p w14:paraId="55D61C9C" w14:textId="17B367DD" w:rsidR="00940738" w:rsidRPr="00584E60" w:rsidRDefault="007B25F5" w:rsidP="00F30872">
      <w:pPr>
        <w:pStyle w:val="NoSpacing"/>
        <w:jc w:val="center"/>
        <w:rPr>
          <w:rFonts w:cs="Arial"/>
          <w:b/>
          <w:bCs/>
          <w:sz w:val="22"/>
          <w:szCs w:val="22"/>
        </w:rPr>
      </w:pPr>
      <w:r w:rsidRPr="00584E60">
        <w:rPr>
          <w:rFonts w:cs="Arial"/>
          <w:b/>
          <w:bCs/>
          <w:sz w:val="22"/>
          <w:szCs w:val="22"/>
        </w:rPr>
        <w:t>Contact:</w:t>
      </w:r>
      <w:r w:rsidR="00F30872" w:rsidRPr="00584E60">
        <w:rPr>
          <w:rFonts w:cs="Arial"/>
          <w:b/>
          <w:bCs/>
          <w:sz w:val="22"/>
          <w:szCs w:val="22"/>
        </w:rPr>
        <w:t xml:space="preserve"> </w:t>
      </w:r>
    </w:p>
    <w:p w14:paraId="1AD98282" w14:textId="30F6117C" w:rsidR="007B25F5" w:rsidRDefault="00F03441" w:rsidP="00F30872">
      <w:pPr>
        <w:pStyle w:val="NoSpacing"/>
        <w:jc w:val="center"/>
        <w:rPr>
          <w:rFonts w:cs="Arial"/>
          <w:sz w:val="22"/>
          <w:szCs w:val="22"/>
        </w:rPr>
      </w:pPr>
      <w:r w:rsidRPr="00F30872">
        <w:rPr>
          <w:rFonts w:cs="Arial"/>
          <w:sz w:val="22"/>
          <w:szCs w:val="22"/>
        </w:rPr>
        <w:t>Christie Kozak</w:t>
      </w:r>
      <w:r w:rsidR="00D942A1" w:rsidRPr="00F30872">
        <w:rPr>
          <w:rFonts w:cs="Arial"/>
          <w:sz w:val="22"/>
          <w:szCs w:val="22"/>
        </w:rPr>
        <w:t xml:space="preserve"> | </w:t>
      </w:r>
      <w:r w:rsidR="007B25F5" w:rsidRPr="00F30872">
        <w:rPr>
          <w:rFonts w:cs="Arial"/>
          <w:sz w:val="22"/>
          <w:szCs w:val="22"/>
        </w:rPr>
        <w:t>Leary PR</w:t>
      </w:r>
      <w:r w:rsidR="009667D9" w:rsidRPr="00F30872">
        <w:rPr>
          <w:rFonts w:cs="Arial"/>
          <w:sz w:val="22"/>
          <w:szCs w:val="22"/>
        </w:rPr>
        <w:t xml:space="preserve"> | </w:t>
      </w:r>
      <w:hyperlink r:id="rId8" w:history="1">
        <w:r w:rsidR="007B25F5" w:rsidRPr="00F30872">
          <w:rPr>
            <w:rStyle w:val="Hyperlink"/>
            <w:rFonts w:cs="Arial"/>
            <w:iCs/>
            <w:sz w:val="22"/>
            <w:szCs w:val="22"/>
          </w:rPr>
          <w:t>christie@learypr.com</w:t>
        </w:r>
      </w:hyperlink>
      <w:r w:rsidR="000F7FA7" w:rsidRPr="00F30872">
        <w:rPr>
          <w:rFonts w:cs="Arial"/>
          <w:sz w:val="22"/>
          <w:szCs w:val="22"/>
        </w:rPr>
        <w:t xml:space="preserve"> </w:t>
      </w:r>
      <w:r w:rsidR="009667D9" w:rsidRPr="00F30872">
        <w:rPr>
          <w:rFonts w:cs="Arial"/>
          <w:sz w:val="22"/>
          <w:szCs w:val="22"/>
        </w:rPr>
        <w:t xml:space="preserve">| </w:t>
      </w:r>
      <w:r w:rsidR="007B25F5" w:rsidRPr="00F30872">
        <w:rPr>
          <w:rFonts w:cs="Arial"/>
          <w:sz w:val="22"/>
          <w:szCs w:val="22"/>
        </w:rPr>
        <w:t>978-502-5747</w:t>
      </w:r>
    </w:p>
    <w:p w14:paraId="6B099AFC" w14:textId="6A8BA6B0" w:rsidR="00B63D87" w:rsidRPr="00E66CC0" w:rsidRDefault="00B63D87" w:rsidP="00F30872">
      <w:pPr>
        <w:pStyle w:val="NoSpacing"/>
        <w:jc w:val="center"/>
        <w:rPr>
          <w:rFonts w:cs="Arial"/>
          <w:sz w:val="28"/>
          <w:szCs w:val="28"/>
        </w:rPr>
      </w:pPr>
    </w:p>
    <w:p w14:paraId="397E6D92" w14:textId="1310DF5A" w:rsidR="00946EE9" w:rsidRDefault="00946EE9" w:rsidP="00F30872">
      <w:pPr>
        <w:tabs>
          <w:tab w:val="left" w:pos="2143"/>
        </w:tabs>
        <w:jc w:val="center"/>
        <w:rPr>
          <w:iCs/>
          <w:sz w:val="12"/>
          <w:szCs w:val="12"/>
        </w:rPr>
      </w:pPr>
    </w:p>
    <w:p w14:paraId="015DCD39" w14:textId="1979D370" w:rsidR="00946EE9" w:rsidRDefault="00445AD1" w:rsidP="00F30872">
      <w:pPr>
        <w:tabs>
          <w:tab w:val="left" w:pos="2143"/>
        </w:tabs>
        <w:jc w:val="center"/>
        <w:rPr>
          <w:iCs/>
          <w:sz w:val="28"/>
          <w:szCs w:val="28"/>
        </w:rPr>
      </w:pPr>
      <w:r>
        <w:rPr>
          <w:iCs/>
          <w:noProof/>
          <w:sz w:val="28"/>
          <w:szCs w:val="28"/>
        </w:rPr>
        <w:drawing>
          <wp:inline distT="0" distB="0" distL="0" distR="0" wp14:anchorId="71B1318C" wp14:editId="32AA0E1A">
            <wp:extent cx="1857375" cy="1857375"/>
            <wp:effectExtent l="0" t="0" r="9525" b="9525"/>
            <wp:docPr id="1932639056" name="Picture 1" descr="A school supplies in a note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39056" name="Picture 1" descr="A school supplies in a notebook&#10;&#10;Description automatically generated"/>
                    <pic:cNvPicPr/>
                  </pic:nvPicPr>
                  <pic:blipFill>
                    <a:blip r:embed="rId9"/>
                    <a:stretch>
                      <a:fillRect/>
                    </a:stretch>
                  </pic:blipFill>
                  <pic:spPr>
                    <a:xfrm>
                      <a:off x="0" y="0"/>
                      <a:ext cx="1857375" cy="1857375"/>
                    </a:xfrm>
                    <a:prstGeom prst="rect">
                      <a:avLst/>
                    </a:prstGeom>
                  </pic:spPr>
                </pic:pic>
              </a:graphicData>
            </a:graphic>
          </wp:inline>
        </w:drawing>
      </w:r>
    </w:p>
    <w:p w14:paraId="287B3DE7" w14:textId="77777777" w:rsidR="00D157DE" w:rsidRPr="001966D7" w:rsidRDefault="00D157DE" w:rsidP="00F30872">
      <w:pPr>
        <w:tabs>
          <w:tab w:val="left" w:pos="2143"/>
        </w:tabs>
        <w:jc w:val="center"/>
        <w:rPr>
          <w:iCs/>
          <w:color w:val="FF0000"/>
          <w:sz w:val="22"/>
          <w:szCs w:val="22"/>
        </w:rPr>
      </w:pPr>
    </w:p>
    <w:p w14:paraId="27B78DA6" w14:textId="0F36C1B6" w:rsidR="005717D1" w:rsidRDefault="00F30872" w:rsidP="00BD61BA">
      <w:pPr>
        <w:tabs>
          <w:tab w:val="left" w:pos="2143"/>
        </w:tabs>
        <w:jc w:val="center"/>
        <w:rPr>
          <w:b/>
          <w:bCs/>
          <w:iCs/>
          <w:sz w:val="28"/>
          <w:szCs w:val="28"/>
        </w:rPr>
      </w:pPr>
      <w:r w:rsidRPr="00F30872">
        <w:rPr>
          <w:b/>
          <w:bCs/>
          <w:iCs/>
          <w:sz w:val="28"/>
          <w:szCs w:val="28"/>
        </w:rPr>
        <w:t xml:space="preserve">University Station </w:t>
      </w:r>
      <w:r w:rsidR="00B506FD">
        <w:rPr>
          <w:b/>
          <w:bCs/>
          <w:iCs/>
          <w:sz w:val="28"/>
          <w:szCs w:val="28"/>
        </w:rPr>
        <w:t>Hosts</w:t>
      </w:r>
      <w:r w:rsidR="00D83CD7">
        <w:rPr>
          <w:b/>
          <w:bCs/>
          <w:iCs/>
          <w:sz w:val="28"/>
          <w:szCs w:val="28"/>
        </w:rPr>
        <w:t xml:space="preserve"> School Supply Drive for</w:t>
      </w:r>
    </w:p>
    <w:p w14:paraId="7DFAB3E3" w14:textId="39183271" w:rsidR="00F30872" w:rsidRPr="00F30872" w:rsidRDefault="00F30872" w:rsidP="00BD61BA">
      <w:pPr>
        <w:tabs>
          <w:tab w:val="left" w:pos="2143"/>
        </w:tabs>
        <w:jc w:val="center"/>
        <w:rPr>
          <w:b/>
          <w:bCs/>
          <w:iCs/>
          <w:sz w:val="28"/>
          <w:szCs w:val="28"/>
        </w:rPr>
      </w:pPr>
      <w:r w:rsidRPr="00F30872">
        <w:rPr>
          <w:b/>
          <w:bCs/>
          <w:iCs/>
          <w:sz w:val="28"/>
          <w:szCs w:val="28"/>
        </w:rPr>
        <w:t>School on Wheels of Massachusetts</w:t>
      </w:r>
      <w:r w:rsidR="00BD61BA">
        <w:rPr>
          <w:b/>
          <w:bCs/>
          <w:iCs/>
          <w:sz w:val="28"/>
          <w:szCs w:val="28"/>
        </w:rPr>
        <w:t xml:space="preserve"> </w:t>
      </w:r>
    </w:p>
    <w:p w14:paraId="15D412DD" w14:textId="16990A7C" w:rsidR="00F30872" w:rsidRPr="00940738" w:rsidRDefault="00F30872" w:rsidP="00F30872">
      <w:pPr>
        <w:tabs>
          <w:tab w:val="left" w:pos="2143"/>
        </w:tabs>
        <w:jc w:val="center"/>
        <w:rPr>
          <w:iCs/>
          <w:sz w:val="16"/>
          <w:szCs w:val="16"/>
        </w:rPr>
      </w:pPr>
    </w:p>
    <w:p w14:paraId="46D9C617" w14:textId="49B69F82" w:rsidR="0072524A" w:rsidRPr="00584E60" w:rsidRDefault="0072524A" w:rsidP="0072524A">
      <w:pPr>
        <w:pStyle w:val="NoSpacing"/>
        <w:jc w:val="center"/>
        <w:rPr>
          <w:rFonts w:cs="Arial"/>
          <w:b/>
          <w:i/>
          <w:iCs/>
          <w:sz w:val="24"/>
          <w:szCs w:val="24"/>
        </w:rPr>
      </w:pPr>
      <w:r w:rsidRPr="00584E60">
        <w:rPr>
          <w:rFonts w:cs="Arial"/>
          <w:b/>
          <w:i/>
          <w:iCs/>
          <w:sz w:val="24"/>
          <w:szCs w:val="24"/>
        </w:rPr>
        <w:t xml:space="preserve">Donations accepted through </w:t>
      </w:r>
      <w:r w:rsidR="00B63D87" w:rsidRPr="00584E60">
        <w:rPr>
          <w:rFonts w:cs="Arial"/>
          <w:b/>
          <w:i/>
          <w:iCs/>
          <w:sz w:val="24"/>
          <w:szCs w:val="24"/>
        </w:rPr>
        <w:t>August 2</w:t>
      </w:r>
      <w:r w:rsidR="000E06F6" w:rsidRPr="00584E60">
        <w:rPr>
          <w:rFonts w:cs="Arial"/>
          <w:b/>
          <w:i/>
          <w:iCs/>
          <w:sz w:val="24"/>
          <w:szCs w:val="24"/>
        </w:rPr>
        <w:t>5</w:t>
      </w:r>
      <w:r w:rsidR="00B63D87" w:rsidRPr="00584E60">
        <w:rPr>
          <w:rFonts w:cs="Arial"/>
          <w:b/>
          <w:i/>
          <w:iCs/>
          <w:sz w:val="24"/>
          <w:szCs w:val="24"/>
        </w:rPr>
        <w:t>, 202</w:t>
      </w:r>
      <w:r w:rsidR="00D157DE" w:rsidRPr="00584E60">
        <w:rPr>
          <w:rFonts w:cs="Arial"/>
          <w:b/>
          <w:i/>
          <w:iCs/>
          <w:sz w:val="24"/>
          <w:szCs w:val="24"/>
        </w:rPr>
        <w:t>4</w:t>
      </w:r>
    </w:p>
    <w:p w14:paraId="775DD562" w14:textId="77777777" w:rsidR="000E49DF" w:rsidRPr="00940738" w:rsidRDefault="000E49DF" w:rsidP="00F30872">
      <w:pPr>
        <w:tabs>
          <w:tab w:val="left" w:pos="2143"/>
        </w:tabs>
        <w:jc w:val="center"/>
        <w:rPr>
          <w:iCs/>
          <w:sz w:val="22"/>
          <w:szCs w:val="22"/>
        </w:rPr>
      </w:pPr>
    </w:p>
    <w:p w14:paraId="353D736F" w14:textId="681905C2" w:rsidR="00100657" w:rsidRPr="00D157DE" w:rsidRDefault="00F30872" w:rsidP="00D157DE">
      <w:pPr>
        <w:pStyle w:val="NoSpacing"/>
        <w:rPr>
          <w:rFonts w:cs="Arial"/>
          <w:sz w:val="22"/>
          <w:szCs w:val="22"/>
        </w:rPr>
      </w:pPr>
      <w:r w:rsidRPr="00D157DE">
        <w:rPr>
          <w:rFonts w:cs="Arial"/>
          <w:sz w:val="22"/>
          <w:szCs w:val="22"/>
          <w:lang w:val="en"/>
        </w:rPr>
        <w:t>WESTWOOD, MA (</w:t>
      </w:r>
      <w:r w:rsidR="00701BC2" w:rsidRPr="00D157DE">
        <w:rPr>
          <w:rFonts w:cs="Arial"/>
          <w:sz w:val="22"/>
          <w:szCs w:val="22"/>
          <w:lang w:val="en"/>
        </w:rPr>
        <w:t>July 202</w:t>
      </w:r>
      <w:r w:rsidR="001966D7" w:rsidRPr="00D157DE">
        <w:rPr>
          <w:rFonts w:cs="Arial"/>
          <w:sz w:val="22"/>
          <w:szCs w:val="22"/>
          <w:lang w:val="en"/>
        </w:rPr>
        <w:t>4</w:t>
      </w:r>
      <w:r w:rsidRPr="00D157DE">
        <w:rPr>
          <w:rFonts w:cs="Arial"/>
          <w:sz w:val="22"/>
          <w:szCs w:val="22"/>
          <w:lang w:val="en"/>
        </w:rPr>
        <w:t>) –</w:t>
      </w:r>
      <w:r w:rsidR="00B63D87" w:rsidRPr="00D157DE">
        <w:rPr>
          <w:rFonts w:cs="Arial"/>
          <w:sz w:val="22"/>
          <w:szCs w:val="22"/>
          <w:lang w:val="en"/>
        </w:rPr>
        <w:t xml:space="preserve"> University Station in Westwood </w:t>
      </w:r>
      <w:r w:rsidR="00696A3D" w:rsidRPr="00D157DE">
        <w:rPr>
          <w:rFonts w:cs="Arial"/>
          <w:sz w:val="22"/>
          <w:szCs w:val="22"/>
        </w:rPr>
        <w:t>is hosting a</w:t>
      </w:r>
      <w:r w:rsidR="00B63D87" w:rsidRPr="00D157DE">
        <w:rPr>
          <w:rFonts w:cs="Arial"/>
          <w:sz w:val="22"/>
          <w:szCs w:val="22"/>
        </w:rPr>
        <w:t xml:space="preserve"> School Supply Drive for School on Wheels of Massachusetts</w:t>
      </w:r>
      <w:r w:rsidR="00473766" w:rsidRPr="00D157DE">
        <w:rPr>
          <w:rFonts w:cs="Arial"/>
          <w:sz w:val="22"/>
          <w:szCs w:val="22"/>
        </w:rPr>
        <w:t xml:space="preserve"> now</w:t>
      </w:r>
      <w:r w:rsidR="00B63D87" w:rsidRPr="00D157DE">
        <w:rPr>
          <w:rFonts w:cs="Arial"/>
          <w:sz w:val="22"/>
          <w:szCs w:val="22"/>
        </w:rPr>
        <w:t xml:space="preserve"> through August 2</w:t>
      </w:r>
      <w:r w:rsidR="000E06F6" w:rsidRPr="00D157DE">
        <w:rPr>
          <w:rFonts w:cs="Arial"/>
          <w:sz w:val="22"/>
          <w:szCs w:val="22"/>
        </w:rPr>
        <w:t>5</w:t>
      </w:r>
      <w:r w:rsidR="00B63D87" w:rsidRPr="00D157DE">
        <w:rPr>
          <w:rFonts w:cs="Arial"/>
          <w:sz w:val="22"/>
          <w:szCs w:val="22"/>
        </w:rPr>
        <w:t>, 202</w:t>
      </w:r>
      <w:r w:rsidR="000E06F6" w:rsidRPr="00D157DE">
        <w:rPr>
          <w:rFonts w:cs="Arial"/>
          <w:sz w:val="22"/>
          <w:szCs w:val="22"/>
        </w:rPr>
        <w:t>4</w:t>
      </w:r>
      <w:r w:rsidR="00B63D87" w:rsidRPr="00D157DE">
        <w:rPr>
          <w:rFonts w:cs="Arial"/>
          <w:sz w:val="22"/>
          <w:szCs w:val="22"/>
        </w:rPr>
        <w:t xml:space="preserve">. Donations can be dropped off </w:t>
      </w:r>
      <w:r w:rsidR="00100657" w:rsidRPr="00D157DE">
        <w:rPr>
          <w:rFonts w:cs="Arial"/>
          <w:sz w:val="22"/>
          <w:szCs w:val="22"/>
        </w:rPr>
        <w:t>in</w:t>
      </w:r>
      <w:r w:rsidR="00B63D87" w:rsidRPr="00D157DE">
        <w:rPr>
          <w:rFonts w:cs="Arial"/>
          <w:sz w:val="22"/>
          <w:szCs w:val="22"/>
        </w:rPr>
        <w:t xml:space="preserve"> the marked donation bin located </w:t>
      </w:r>
      <w:r w:rsidR="00100657" w:rsidRPr="00D157DE">
        <w:rPr>
          <w:rFonts w:cs="Arial"/>
          <w:sz w:val="22"/>
          <w:szCs w:val="22"/>
        </w:rPr>
        <w:t>at</w:t>
      </w:r>
      <w:r w:rsidR="00B63D87" w:rsidRPr="00D157DE">
        <w:rPr>
          <w:rFonts w:cs="Arial"/>
          <w:sz w:val="22"/>
          <w:szCs w:val="22"/>
        </w:rPr>
        <w:t xml:space="preserve"> Five Below. </w:t>
      </w:r>
    </w:p>
    <w:p w14:paraId="4924644C" w14:textId="77777777" w:rsidR="00100657" w:rsidRPr="00D157DE" w:rsidRDefault="00100657" w:rsidP="00D157DE">
      <w:pPr>
        <w:pStyle w:val="NoSpacing"/>
        <w:rPr>
          <w:rFonts w:cs="Arial"/>
          <w:sz w:val="22"/>
          <w:szCs w:val="22"/>
        </w:rPr>
      </w:pPr>
    </w:p>
    <w:p w14:paraId="533475D7" w14:textId="3A19A2D0" w:rsidR="00B63D87" w:rsidRPr="00D157DE" w:rsidRDefault="00E36EC1" w:rsidP="00D157DE">
      <w:pPr>
        <w:pStyle w:val="NoSpacing"/>
        <w:rPr>
          <w:rFonts w:cs="Arial"/>
          <w:bCs/>
          <w:sz w:val="22"/>
          <w:szCs w:val="22"/>
        </w:rPr>
      </w:pPr>
      <w:r w:rsidRPr="00D157DE">
        <w:rPr>
          <w:rFonts w:cs="Arial"/>
          <w:bCs/>
          <w:sz w:val="22"/>
          <w:szCs w:val="22"/>
        </w:rPr>
        <w:t xml:space="preserve">Suggested donations </w:t>
      </w:r>
      <w:r w:rsidR="00B63D87" w:rsidRPr="00D157DE">
        <w:rPr>
          <w:rFonts w:cs="Arial"/>
          <w:bCs/>
          <w:sz w:val="22"/>
          <w:szCs w:val="22"/>
        </w:rPr>
        <w:t xml:space="preserve">include </w:t>
      </w:r>
      <w:r w:rsidR="00696A3D" w:rsidRPr="00D157DE">
        <w:rPr>
          <w:rFonts w:cs="Arial"/>
          <w:bCs/>
          <w:sz w:val="22"/>
          <w:szCs w:val="22"/>
        </w:rPr>
        <w:t xml:space="preserve">new, unused </w:t>
      </w:r>
      <w:r w:rsidR="00B63D87" w:rsidRPr="00D157DE">
        <w:rPr>
          <w:rFonts w:cs="Arial"/>
          <w:bCs/>
          <w:sz w:val="22"/>
          <w:szCs w:val="22"/>
        </w:rPr>
        <w:t xml:space="preserve">backpacks, pencils &amp; pencil sharpeners, pencil pouches, </w:t>
      </w:r>
      <w:r w:rsidR="00696A3D" w:rsidRPr="00D157DE">
        <w:rPr>
          <w:rFonts w:cs="Arial"/>
          <w:bCs/>
          <w:sz w:val="22"/>
          <w:szCs w:val="22"/>
        </w:rPr>
        <w:t xml:space="preserve">erasers, </w:t>
      </w:r>
      <w:r w:rsidR="00B63D87" w:rsidRPr="00D157DE">
        <w:rPr>
          <w:rFonts w:cs="Arial"/>
          <w:bCs/>
          <w:sz w:val="22"/>
          <w:szCs w:val="22"/>
        </w:rPr>
        <w:t xml:space="preserve">glue sticks, highlighters, plastic rulers, washable markers, composition notebooks and more. </w:t>
      </w:r>
      <w:r w:rsidR="00054523" w:rsidRPr="00D157DE">
        <w:rPr>
          <w:rFonts w:cs="Arial"/>
          <w:bCs/>
          <w:sz w:val="22"/>
          <w:szCs w:val="22"/>
        </w:rPr>
        <w:t xml:space="preserve">These donations will directly impact the work of </w:t>
      </w:r>
      <w:r w:rsidR="00B63D87" w:rsidRPr="00D157DE">
        <w:rPr>
          <w:rFonts w:cs="Arial"/>
          <w:bCs/>
          <w:sz w:val="22"/>
          <w:szCs w:val="22"/>
        </w:rPr>
        <w:t>School on Wheels</w:t>
      </w:r>
      <w:r w:rsidR="00054523" w:rsidRPr="00D157DE">
        <w:rPr>
          <w:rFonts w:cs="Arial"/>
          <w:bCs/>
          <w:sz w:val="22"/>
          <w:szCs w:val="22"/>
        </w:rPr>
        <w:t xml:space="preserve"> of Massachusetts</w:t>
      </w:r>
      <w:r w:rsidR="00B63D87" w:rsidRPr="00D157DE">
        <w:rPr>
          <w:rFonts w:cs="Arial"/>
          <w:bCs/>
          <w:sz w:val="22"/>
          <w:szCs w:val="22"/>
        </w:rPr>
        <w:t xml:space="preserve">, whose mission is to support the academic, social, and emotional growth of students impacted by homelessness. </w:t>
      </w:r>
      <w:r w:rsidR="00100657" w:rsidRPr="00D157DE">
        <w:rPr>
          <w:rFonts w:cs="Arial"/>
          <w:bCs/>
          <w:sz w:val="22"/>
          <w:szCs w:val="22"/>
        </w:rPr>
        <w:t>Online</w:t>
      </w:r>
      <w:r w:rsidR="00B63D87" w:rsidRPr="00D157DE">
        <w:rPr>
          <w:rFonts w:cs="Arial"/>
          <w:bCs/>
          <w:sz w:val="22"/>
          <w:szCs w:val="22"/>
        </w:rPr>
        <w:t xml:space="preserve"> donations to purchase school supplies can be made at </w:t>
      </w:r>
      <w:hyperlink r:id="rId10" w:history="1">
        <w:r w:rsidR="00667016" w:rsidRPr="00441C11">
          <w:rPr>
            <w:rStyle w:val="Hyperlink"/>
            <w:rFonts w:cs="Arial"/>
            <w:bCs/>
            <w:sz w:val="22"/>
            <w:szCs w:val="22"/>
          </w:rPr>
          <w:t>SOWMA.org</w:t>
        </w:r>
      </w:hyperlink>
      <w:r w:rsidR="00667016" w:rsidRPr="00D157DE">
        <w:rPr>
          <w:rFonts w:cs="Arial"/>
          <w:bCs/>
          <w:sz w:val="22"/>
          <w:szCs w:val="22"/>
        </w:rPr>
        <w:t>.</w:t>
      </w:r>
    </w:p>
    <w:p w14:paraId="2A879367" w14:textId="2E2EAA90" w:rsidR="00B506FD" w:rsidRPr="00D157DE" w:rsidRDefault="00B506FD" w:rsidP="00D157DE">
      <w:pPr>
        <w:pStyle w:val="NoSpacing"/>
        <w:rPr>
          <w:rFonts w:cs="Arial"/>
          <w:bCs/>
          <w:sz w:val="22"/>
          <w:szCs w:val="22"/>
        </w:rPr>
      </w:pPr>
    </w:p>
    <w:p w14:paraId="2682818E" w14:textId="01B6B287" w:rsidR="00B506FD" w:rsidRPr="00445AD1" w:rsidRDefault="00445AD1" w:rsidP="00D157DE">
      <w:pPr>
        <w:pStyle w:val="NoSpacing"/>
        <w:rPr>
          <w:rFonts w:cs="Arial"/>
          <w:bCs/>
          <w:sz w:val="22"/>
          <w:szCs w:val="22"/>
        </w:rPr>
      </w:pPr>
      <w:r>
        <w:rPr>
          <w:rFonts w:cs="Arial"/>
          <w:bCs/>
          <w:sz w:val="22"/>
          <w:szCs w:val="22"/>
        </w:rPr>
        <w:t>“</w:t>
      </w:r>
      <w:r w:rsidRPr="00445AD1">
        <w:rPr>
          <w:rFonts w:cs="Arial"/>
          <w:bCs/>
          <w:sz w:val="22"/>
          <w:szCs w:val="22"/>
        </w:rPr>
        <w:t>For the children S</w:t>
      </w:r>
      <w:r>
        <w:rPr>
          <w:rFonts w:cs="Arial"/>
          <w:bCs/>
          <w:sz w:val="22"/>
          <w:szCs w:val="22"/>
        </w:rPr>
        <w:t>chool on Wheels of Massachusetts s</w:t>
      </w:r>
      <w:r w:rsidRPr="00445AD1">
        <w:rPr>
          <w:rFonts w:cs="Arial"/>
          <w:bCs/>
          <w:sz w:val="22"/>
          <w:szCs w:val="22"/>
        </w:rPr>
        <w:t>erves, the backpack isn't just a school accessory; it is an important part of their identity. It becomes a locker for their school supplies and personal belongings, a reliable companion, and a safety net, helping them fit in with their peers as they walk into school on the first day. The tools inside the backpack, provided by SOWMA, ensure they are prepared for the classroom without worrying about what they lack</w:t>
      </w:r>
      <w:r>
        <w:rPr>
          <w:rFonts w:cs="Arial"/>
          <w:bCs/>
          <w:sz w:val="22"/>
          <w:szCs w:val="22"/>
        </w:rPr>
        <w:t>,” explains</w:t>
      </w:r>
      <w:r w:rsidR="0098385A" w:rsidRPr="00445AD1">
        <w:rPr>
          <w:rFonts w:cs="Arial"/>
          <w:bCs/>
          <w:sz w:val="22"/>
          <w:szCs w:val="22"/>
        </w:rPr>
        <w:t xml:space="preserve"> </w:t>
      </w:r>
      <w:r w:rsidR="00B506FD" w:rsidRPr="00445AD1">
        <w:rPr>
          <w:rFonts w:cs="Arial"/>
          <w:bCs/>
          <w:sz w:val="22"/>
          <w:szCs w:val="22"/>
        </w:rPr>
        <w:t xml:space="preserve">Barbara Fox, Community Outreach Director for School on Wheels. </w:t>
      </w:r>
    </w:p>
    <w:p w14:paraId="4F522F7A" w14:textId="1EF43B02" w:rsidR="00B506FD" w:rsidRPr="00D157DE" w:rsidRDefault="00B506FD" w:rsidP="00D157DE">
      <w:pPr>
        <w:pStyle w:val="NoSpacing"/>
        <w:rPr>
          <w:rFonts w:cs="Arial"/>
          <w:bCs/>
          <w:sz w:val="22"/>
          <w:szCs w:val="22"/>
        </w:rPr>
      </w:pPr>
    </w:p>
    <w:p w14:paraId="067E8A61" w14:textId="6D43FF5F" w:rsidR="00B63D87" w:rsidRPr="00D157DE" w:rsidRDefault="00B63D87" w:rsidP="00D157DE">
      <w:pPr>
        <w:pStyle w:val="NoSpacing"/>
        <w:rPr>
          <w:rFonts w:cs="Arial"/>
          <w:bCs/>
          <w:sz w:val="22"/>
          <w:szCs w:val="22"/>
        </w:rPr>
      </w:pPr>
      <w:r w:rsidRPr="00D157DE">
        <w:rPr>
          <w:rFonts w:cs="Arial"/>
          <w:bCs/>
          <w:sz w:val="22"/>
          <w:szCs w:val="22"/>
        </w:rPr>
        <w:t xml:space="preserve">“University Station is pleased </w:t>
      </w:r>
      <w:r w:rsidR="00701BC2" w:rsidRPr="00D157DE">
        <w:rPr>
          <w:rFonts w:cs="Arial"/>
          <w:bCs/>
          <w:sz w:val="22"/>
          <w:szCs w:val="22"/>
        </w:rPr>
        <w:t xml:space="preserve">to continue to support </w:t>
      </w:r>
      <w:r w:rsidRPr="00D157DE">
        <w:rPr>
          <w:rFonts w:cs="Arial"/>
          <w:bCs/>
          <w:sz w:val="22"/>
          <w:szCs w:val="22"/>
        </w:rPr>
        <w:t>School on Wheels</w:t>
      </w:r>
      <w:r w:rsidR="00100657" w:rsidRPr="00D157DE">
        <w:rPr>
          <w:rFonts w:cs="Arial"/>
          <w:bCs/>
          <w:sz w:val="22"/>
          <w:szCs w:val="22"/>
        </w:rPr>
        <w:t xml:space="preserve"> of Massachusetts</w:t>
      </w:r>
      <w:r w:rsidRPr="00D157DE">
        <w:rPr>
          <w:rFonts w:cs="Arial"/>
          <w:bCs/>
          <w:sz w:val="22"/>
          <w:szCs w:val="22"/>
        </w:rPr>
        <w:t xml:space="preserve"> to help children </w:t>
      </w:r>
      <w:r w:rsidR="00E36EC1" w:rsidRPr="00D157DE">
        <w:rPr>
          <w:rFonts w:cs="Arial"/>
          <w:bCs/>
          <w:sz w:val="22"/>
          <w:szCs w:val="22"/>
        </w:rPr>
        <w:t>receive the supplies they need to start the school year</w:t>
      </w:r>
      <w:r w:rsidRPr="00D157DE">
        <w:rPr>
          <w:rFonts w:cs="Arial"/>
          <w:bCs/>
          <w:sz w:val="22"/>
          <w:szCs w:val="22"/>
        </w:rPr>
        <w:t xml:space="preserve">,” says Rebekah Macchia, Marketing Director of University Station. For more information, visit </w:t>
      </w:r>
      <w:hyperlink r:id="rId11" w:history="1">
        <w:r w:rsidRPr="00D157DE">
          <w:rPr>
            <w:rStyle w:val="Hyperlink"/>
            <w:rFonts w:cs="Arial"/>
            <w:bCs/>
            <w:iCs/>
            <w:sz w:val="22"/>
            <w:szCs w:val="22"/>
          </w:rPr>
          <w:t>S</w:t>
        </w:r>
        <w:r w:rsidRPr="00D157DE">
          <w:rPr>
            <w:rStyle w:val="Hyperlink"/>
            <w:rFonts w:cs="Arial"/>
            <w:bCs/>
            <w:iCs/>
            <w:sz w:val="22"/>
            <w:szCs w:val="22"/>
            <w:lang w:val="en"/>
          </w:rPr>
          <w:t>hopUniversityStation.com</w:t>
        </w:r>
      </w:hyperlink>
      <w:r w:rsidRPr="00D157DE">
        <w:rPr>
          <w:rFonts w:cs="Arial"/>
          <w:bCs/>
          <w:sz w:val="22"/>
          <w:szCs w:val="22"/>
        </w:rPr>
        <w:t>.</w:t>
      </w:r>
    </w:p>
    <w:p w14:paraId="3F8F6CF3" w14:textId="77777777" w:rsidR="00B63D87" w:rsidRPr="00D157DE" w:rsidRDefault="00B63D87" w:rsidP="00D157DE">
      <w:pPr>
        <w:pStyle w:val="NoSpacing"/>
        <w:rPr>
          <w:rFonts w:cs="Arial"/>
          <w:sz w:val="22"/>
          <w:szCs w:val="22"/>
        </w:rPr>
      </w:pPr>
    </w:p>
    <w:p w14:paraId="6D535369" w14:textId="77777777" w:rsidR="00054523" w:rsidRPr="00D157DE" w:rsidRDefault="00054523" w:rsidP="00D157DE">
      <w:pPr>
        <w:pStyle w:val="NoSpacing"/>
        <w:rPr>
          <w:rFonts w:cs="Arial"/>
          <w:b/>
          <w:sz w:val="22"/>
          <w:szCs w:val="22"/>
        </w:rPr>
      </w:pPr>
    </w:p>
    <w:p w14:paraId="7FB2A440" w14:textId="77777777" w:rsidR="00054523" w:rsidRPr="00D157DE" w:rsidRDefault="00054523" w:rsidP="00D157DE">
      <w:pPr>
        <w:pStyle w:val="NoSpacing"/>
        <w:rPr>
          <w:rFonts w:cs="Arial"/>
          <w:b/>
          <w:sz w:val="22"/>
          <w:szCs w:val="22"/>
        </w:rPr>
      </w:pPr>
    </w:p>
    <w:p w14:paraId="4C031645" w14:textId="77777777" w:rsidR="00054523" w:rsidRPr="00D157DE" w:rsidRDefault="00054523" w:rsidP="00D157DE">
      <w:pPr>
        <w:pStyle w:val="NoSpacing"/>
        <w:rPr>
          <w:rFonts w:cs="Arial"/>
          <w:b/>
          <w:sz w:val="22"/>
          <w:szCs w:val="22"/>
        </w:rPr>
      </w:pPr>
    </w:p>
    <w:p w14:paraId="418C184C" w14:textId="77777777" w:rsidR="00054523" w:rsidRPr="00D157DE" w:rsidRDefault="00054523" w:rsidP="00D157DE">
      <w:pPr>
        <w:pStyle w:val="NoSpacing"/>
        <w:rPr>
          <w:rFonts w:cs="Arial"/>
          <w:b/>
          <w:sz w:val="22"/>
          <w:szCs w:val="22"/>
        </w:rPr>
      </w:pPr>
    </w:p>
    <w:p w14:paraId="55AEB11C" w14:textId="77777777" w:rsidR="00054523" w:rsidRPr="00D157DE" w:rsidRDefault="00054523" w:rsidP="00D157DE">
      <w:pPr>
        <w:pStyle w:val="NoSpacing"/>
        <w:rPr>
          <w:rFonts w:cs="Arial"/>
          <w:b/>
          <w:sz w:val="22"/>
          <w:szCs w:val="22"/>
        </w:rPr>
      </w:pPr>
    </w:p>
    <w:p w14:paraId="200FEB2C" w14:textId="77777777" w:rsidR="00E66CC0" w:rsidRPr="00D157DE" w:rsidRDefault="00E66CC0" w:rsidP="00D157DE">
      <w:pPr>
        <w:pStyle w:val="NoSpacing"/>
        <w:rPr>
          <w:rFonts w:cs="Arial"/>
          <w:b/>
          <w:sz w:val="22"/>
          <w:szCs w:val="22"/>
        </w:rPr>
      </w:pPr>
    </w:p>
    <w:p w14:paraId="10BCDCFB" w14:textId="77777777" w:rsidR="00E66CC0" w:rsidRPr="00D157DE" w:rsidRDefault="00E66CC0" w:rsidP="00D157DE">
      <w:pPr>
        <w:pStyle w:val="NoSpacing"/>
        <w:rPr>
          <w:rFonts w:cs="Arial"/>
          <w:b/>
          <w:sz w:val="22"/>
          <w:szCs w:val="22"/>
        </w:rPr>
      </w:pPr>
    </w:p>
    <w:p w14:paraId="2D2138A0" w14:textId="77777777" w:rsidR="00E66CC0" w:rsidRPr="00D157DE" w:rsidRDefault="00E66CC0" w:rsidP="00D157DE">
      <w:pPr>
        <w:pStyle w:val="NoSpacing"/>
        <w:rPr>
          <w:rFonts w:cs="Arial"/>
          <w:b/>
          <w:sz w:val="22"/>
          <w:szCs w:val="22"/>
        </w:rPr>
      </w:pPr>
    </w:p>
    <w:p w14:paraId="19AD41DE" w14:textId="77777777" w:rsidR="00455C77" w:rsidRDefault="00455C77" w:rsidP="00D157DE">
      <w:pPr>
        <w:pStyle w:val="NoSpacing"/>
        <w:rPr>
          <w:rFonts w:cs="Arial"/>
          <w:b/>
          <w:sz w:val="22"/>
          <w:szCs w:val="22"/>
        </w:rPr>
      </w:pPr>
    </w:p>
    <w:p w14:paraId="2D7193C7" w14:textId="6C4B23E7" w:rsidR="00B63D87" w:rsidRPr="00D157DE" w:rsidRDefault="00B63D87" w:rsidP="00D157DE">
      <w:pPr>
        <w:pStyle w:val="NoSpacing"/>
        <w:rPr>
          <w:rFonts w:cs="Arial"/>
          <w:b/>
          <w:sz w:val="22"/>
          <w:szCs w:val="22"/>
        </w:rPr>
      </w:pPr>
      <w:r w:rsidRPr="00D157DE">
        <w:rPr>
          <w:rFonts w:cs="Arial"/>
          <w:b/>
          <w:sz w:val="22"/>
          <w:szCs w:val="22"/>
        </w:rPr>
        <w:t>About School on Wheels of Massachusetts</w:t>
      </w:r>
    </w:p>
    <w:p w14:paraId="793EFB14" w14:textId="77777777" w:rsidR="00B63D87" w:rsidRPr="00D157DE" w:rsidRDefault="00B63D87" w:rsidP="00D157DE">
      <w:pPr>
        <w:pStyle w:val="NoSpacing"/>
        <w:rPr>
          <w:rFonts w:cs="Arial"/>
          <w:bCs/>
          <w:sz w:val="22"/>
          <w:szCs w:val="22"/>
        </w:rPr>
      </w:pPr>
      <w:r w:rsidRPr="00D157DE">
        <w:rPr>
          <w:rFonts w:cs="Arial"/>
          <w:bCs/>
          <w:sz w:val="22"/>
          <w:szCs w:val="22"/>
        </w:rPr>
        <w:t>School on Wheels of Massachusetts (SOWMA) was founded in 2004 to bring one-on-one academic support to children struggling to stay on track and in school while experiencing homelessness. Since the start of the 2020/2021 academic year, SOWMA has distributed more than 6,000 new customized, grade-level backpacks to children and at-risk youth living in 38 Massachusetts communities. Trained volunteers provide one-on-one tutoring to 280 students at 18 program site locations from Boston to the South Coast. The Bridge Mentoring Program provides 57 high school and college-age students with a volunteer mentor, who shepherds students through high school and onto post-secondary plans, including college, vocational training, and jobs.</w:t>
      </w:r>
    </w:p>
    <w:p w14:paraId="00331A8B" w14:textId="76262168" w:rsidR="00B63D87" w:rsidRPr="00D157DE" w:rsidRDefault="00B63D87" w:rsidP="00D157DE">
      <w:pPr>
        <w:pStyle w:val="NoSpacing"/>
        <w:rPr>
          <w:rFonts w:cs="Arial"/>
          <w:bCs/>
          <w:sz w:val="22"/>
          <w:szCs w:val="22"/>
        </w:rPr>
      </w:pPr>
      <w:r w:rsidRPr="00D157DE">
        <w:rPr>
          <w:rFonts w:cs="Arial"/>
          <w:bCs/>
          <w:sz w:val="22"/>
          <w:szCs w:val="22"/>
        </w:rPr>
        <w:t xml:space="preserve">For more information, visit </w:t>
      </w:r>
      <w:hyperlink r:id="rId12" w:history="1">
        <w:r w:rsidRPr="00D157DE">
          <w:rPr>
            <w:rStyle w:val="Hyperlink"/>
            <w:rFonts w:cs="Arial"/>
            <w:bCs/>
            <w:iCs/>
            <w:sz w:val="22"/>
            <w:szCs w:val="22"/>
          </w:rPr>
          <w:t>SOWMA.</w:t>
        </w:r>
        <w:r w:rsidR="00441C11">
          <w:rPr>
            <w:rStyle w:val="Hyperlink"/>
            <w:rFonts w:cs="Arial"/>
            <w:bCs/>
            <w:iCs/>
            <w:sz w:val="22"/>
            <w:szCs w:val="22"/>
          </w:rPr>
          <w:t>o</w:t>
        </w:r>
        <w:r w:rsidRPr="00D157DE">
          <w:rPr>
            <w:rStyle w:val="Hyperlink"/>
            <w:rFonts w:cs="Arial"/>
            <w:bCs/>
            <w:iCs/>
            <w:sz w:val="22"/>
            <w:szCs w:val="22"/>
          </w:rPr>
          <w:t>rg</w:t>
        </w:r>
      </w:hyperlink>
      <w:r w:rsidRPr="00D157DE">
        <w:rPr>
          <w:rFonts w:cs="Arial"/>
          <w:bCs/>
          <w:sz w:val="22"/>
          <w:szCs w:val="22"/>
        </w:rPr>
        <w:t xml:space="preserve">. </w:t>
      </w:r>
    </w:p>
    <w:p w14:paraId="5C0A81EF" w14:textId="77777777" w:rsidR="00B506FD" w:rsidRPr="00D157DE" w:rsidRDefault="00B506FD" w:rsidP="00D157DE">
      <w:pPr>
        <w:pStyle w:val="NoSpacing"/>
        <w:rPr>
          <w:rFonts w:eastAsia="Calibri" w:cs="Arial"/>
          <w:b/>
          <w:bCs/>
          <w:sz w:val="22"/>
          <w:szCs w:val="22"/>
        </w:rPr>
      </w:pPr>
    </w:p>
    <w:p w14:paraId="629B7052" w14:textId="77777777" w:rsidR="00D157DE" w:rsidRPr="00D157DE" w:rsidRDefault="00D157DE" w:rsidP="00D157DE">
      <w:pPr>
        <w:pStyle w:val="NoSpacing"/>
        <w:rPr>
          <w:rFonts w:cs="Arial"/>
          <w:b/>
          <w:bCs/>
          <w:sz w:val="22"/>
          <w:szCs w:val="22"/>
        </w:rPr>
      </w:pPr>
      <w:r w:rsidRPr="00D157DE">
        <w:rPr>
          <w:rFonts w:cs="Arial"/>
          <w:b/>
          <w:bCs/>
          <w:sz w:val="22"/>
          <w:szCs w:val="22"/>
        </w:rPr>
        <w:t>University Station</w:t>
      </w:r>
    </w:p>
    <w:p w14:paraId="0030F580" w14:textId="40EBBE0F" w:rsidR="00D157DE" w:rsidRPr="00D157DE" w:rsidRDefault="00D157DE" w:rsidP="00D157DE">
      <w:pPr>
        <w:pStyle w:val="NoSpacing"/>
        <w:rPr>
          <w:rFonts w:cs="Arial"/>
          <w:sz w:val="22"/>
          <w:szCs w:val="22"/>
        </w:rPr>
      </w:pPr>
      <w:r w:rsidRPr="00D157DE">
        <w:rPr>
          <w:rFonts w:cs="Arial"/>
          <w:sz w:val="22"/>
          <w:szCs w:val="22"/>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Smashburger, Homesense, Michaels, Marshalls/HomeGoods, PetSmart, Ulta Beauty, Five Below, J.Crew Factory, Bath &amp; Body Works, and Ann Taylor Factory. Courtyard by Marriott</w:t>
      </w:r>
      <w:r w:rsidRPr="00D157DE">
        <w:rPr>
          <w:rFonts w:cs="Arial"/>
          <w:sz w:val="22"/>
          <w:szCs w:val="22"/>
          <w:vertAlign w:val="superscript"/>
        </w:rPr>
        <w:t>®</w:t>
      </w:r>
      <w:r w:rsidRPr="00D157DE">
        <w:rPr>
          <w:rFonts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3" w:history="1">
        <w:r w:rsidRPr="00D157DE">
          <w:rPr>
            <w:rStyle w:val="Hyperlink"/>
            <w:rFonts w:cs="Arial"/>
            <w:sz w:val="22"/>
            <w:szCs w:val="22"/>
          </w:rPr>
          <w:t>ShopUniversityStation.com</w:t>
        </w:r>
      </w:hyperlink>
      <w:r w:rsidRPr="00D157DE">
        <w:rPr>
          <w:rFonts w:cs="Arial"/>
          <w:sz w:val="22"/>
          <w:szCs w:val="22"/>
        </w:rPr>
        <w:t xml:space="preserve">. </w:t>
      </w:r>
    </w:p>
    <w:p w14:paraId="000578EE" w14:textId="77777777" w:rsidR="00E1618C" w:rsidRPr="00E1618C" w:rsidRDefault="00E1618C" w:rsidP="00E1618C">
      <w:pPr>
        <w:rPr>
          <w:rFonts w:eastAsia="Calibri" w:cs="Arial"/>
          <w:sz w:val="22"/>
          <w:szCs w:val="22"/>
        </w:rPr>
      </w:pPr>
    </w:p>
    <w:p w14:paraId="2A82A93A" w14:textId="71A2D47C" w:rsidR="00E66CC0" w:rsidRDefault="00E66CC0" w:rsidP="00255EAC">
      <w:pPr>
        <w:rPr>
          <w:rFonts w:eastAsia="Calibri" w:cs="Arial"/>
          <w:sz w:val="22"/>
          <w:szCs w:val="22"/>
        </w:rPr>
      </w:pPr>
    </w:p>
    <w:p w14:paraId="0EBE7EA7" w14:textId="000C0D79" w:rsidR="00E66CC0" w:rsidRPr="00255EAC" w:rsidRDefault="00E66CC0" w:rsidP="00E66CC0">
      <w:pPr>
        <w:jc w:val="center"/>
        <w:rPr>
          <w:rFonts w:eastAsia="Calibri" w:cs="Arial"/>
          <w:b/>
          <w:bCs/>
          <w:sz w:val="22"/>
          <w:szCs w:val="22"/>
        </w:rPr>
      </w:pPr>
      <w:r>
        <w:rPr>
          <w:rFonts w:eastAsia="Calibri" w:cs="Arial"/>
          <w:sz w:val="22"/>
          <w:szCs w:val="22"/>
        </w:rPr>
        <w:t># # #</w:t>
      </w:r>
    </w:p>
    <w:sectPr w:rsidR="00E66CC0" w:rsidRPr="00255EAC" w:rsidSect="008D30C2">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F6163" w14:textId="77777777" w:rsidR="00522E82" w:rsidRDefault="00522E82" w:rsidP="008D30C2">
      <w:r>
        <w:separator/>
      </w:r>
    </w:p>
  </w:endnote>
  <w:endnote w:type="continuationSeparator" w:id="0">
    <w:p w14:paraId="3662ECF8" w14:textId="77777777" w:rsidR="00522E82" w:rsidRDefault="00522E82"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CE549" w14:textId="77777777" w:rsidR="00522E82" w:rsidRDefault="00522E82" w:rsidP="008D30C2">
      <w:r>
        <w:separator/>
      </w:r>
    </w:p>
  </w:footnote>
  <w:footnote w:type="continuationSeparator" w:id="0">
    <w:p w14:paraId="49002994" w14:textId="77777777" w:rsidR="00522E82" w:rsidRDefault="00522E82"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CE38A7"/>
    <w:multiLevelType w:val="hybridMultilevel"/>
    <w:tmpl w:val="001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88211">
    <w:abstractNumId w:val="2"/>
  </w:num>
  <w:num w:numId="2" w16cid:durableId="1336617351">
    <w:abstractNumId w:val="0"/>
  </w:num>
  <w:num w:numId="3" w16cid:durableId="56828853">
    <w:abstractNumId w:val="3"/>
  </w:num>
  <w:num w:numId="4" w16cid:durableId="34101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BFD"/>
    <w:rsid w:val="00001FC6"/>
    <w:rsid w:val="00016658"/>
    <w:rsid w:val="00016FB5"/>
    <w:rsid w:val="00047349"/>
    <w:rsid w:val="00047563"/>
    <w:rsid w:val="00054523"/>
    <w:rsid w:val="0005487F"/>
    <w:rsid w:val="000653FD"/>
    <w:rsid w:val="000672AB"/>
    <w:rsid w:val="00073521"/>
    <w:rsid w:val="000B0936"/>
    <w:rsid w:val="000B433B"/>
    <w:rsid w:val="000D537D"/>
    <w:rsid w:val="000D654C"/>
    <w:rsid w:val="000D74E5"/>
    <w:rsid w:val="000E06F6"/>
    <w:rsid w:val="000E49DF"/>
    <w:rsid w:val="000F0D18"/>
    <w:rsid w:val="000F7FA7"/>
    <w:rsid w:val="00100657"/>
    <w:rsid w:val="00131349"/>
    <w:rsid w:val="0017427F"/>
    <w:rsid w:val="0019175F"/>
    <w:rsid w:val="001966D7"/>
    <w:rsid w:val="001A06A2"/>
    <w:rsid w:val="001A5EDC"/>
    <w:rsid w:val="001C1C0C"/>
    <w:rsid w:val="001C52AF"/>
    <w:rsid w:val="001D6794"/>
    <w:rsid w:val="001E6E6D"/>
    <w:rsid w:val="001F43C0"/>
    <w:rsid w:val="001F5587"/>
    <w:rsid w:val="001F66EA"/>
    <w:rsid w:val="002125C7"/>
    <w:rsid w:val="00231BC2"/>
    <w:rsid w:val="00255EAC"/>
    <w:rsid w:val="002C4BA5"/>
    <w:rsid w:val="002D106D"/>
    <w:rsid w:val="002D65A5"/>
    <w:rsid w:val="002E3CCC"/>
    <w:rsid w:val="0030777D"/>
    <w:rsid w:val="00312879"/>
    <w:rsid w:val="003161B1"/>
    <w:rsid w:val="003176C2"/>
    <w:rsid w:val="0035634E"/>
    <w:rsid w:val="003814D6"/>
    <w:rsid w:val="003875C8"/>
    <w:rsid w:val="00397508"/>
    <w:rsid w:val="003C6877"/>
    <w:rsid w:val="003D16B2"/>
    <w:rsid w:val="003D42D6"/>
    <w:rsid w:val="003E2A39"/>
    <w:rsid w:val="004071A0"/>
    <w:rsid w:val="00410564"/>
    <w:rsid w:val="00417485"/>
    <w:rsid w:val="00441C11"/>
    <w:rsid w:val="00445AD1"/>
    <w:rsid w:val="00452320"/>
    <w:rsid w:val="00455C77"/>
    <w:rsid w:val="00466901"/>
    <w:rsid w:val="00471CDB"/>
    <w:rsid w:val="0047273C"/>
    <w:rsid w:val="00473766"/>
    <w:rsid w:val="004A7E86"/>
    <w:rsid w:val="004D14E6"/>
    <w:rsid w:val="004D53CA"/>
    <w:rsid w:val="004E5589"/>
    <w:rsid w:val="00502E24"/>
    <w:rsid w:val="00520E50"/>
    <w:rsid w:val="00522E82"/>
    <w:rsid w:val="00526983"/>
    <w:rsid w:val="00545507"/>
    <w:rsid w:val="005619C7"/>
    <w:rsid w:val="005717D1"/>
    <w:rsid w:val="00572B05"/>
    <w:rsid w:val="00574F7A"/>
    <w:rsid w:val="00584E60"/>
    <w:rsid w:val="00586FA7"/>
    <w:rsid w:val="005D3A1B"/>
    <w:rsid w:val="005F684F"/>
    <w:rsid w:val="006127C8"/>
    <w:rsid w:val="006334E1"/>
    <w:rsid w:val="00667016"/>
    <w:rsid w:val="0068541B"/>
    <w:rsid w:val="0069549A"/>
    <w:rsid w:val="00696A3D"/>
    <w:rsid w:val="006A58A0"/>
    <w:rsid w:val="006B458D"/>
    <w:rsid w:val="006D5DED"/>
    <w:rsid w:val="006E0F37"/>
    <w:rsid w:val="006E2F67"/>
    <w:rsid w:val="00701BC2"/>
    <w:rsid w:val="00711FF2"/>
    <w:rsid w:val="007159F5"/>
    <w:rsid w:val="00720D66"/>
    <w:rsid w:val="0072524A"/>
    <w:rsid w:val="0072663D"/>
    <w:rsid w:val="0074654F"/>
    <w:rsid w:val="00764569"/>
    <w:rsid w:val="00780C8E"/>
    <w:rsid w:val="00785ECB"/>
    <w:rsid w:val="007909CC"/>
    <w:rsid w:val="007A630F"/>
    <w:rsid w:val="007B25F5"/>
    <w:rsid w:val="007C44AC"/>
    <w:rsid w:val="007D00E8"/>
    <w:rsid w:val="007D71D3"/>
    <w:rsid w:val="007F7C10"/>
    <w:rsid w:val="008056DB"/>
    <w:rsid w:val="00813151"/>
    <w:rsid w:val="0083393C"/>
    <w:rsid w:val="00840CCD"/>
    <w:rsid w:val="008418C6"/>
    <w:rsid w:val="00845FCE"/>
    <w:rsid w:val="00847014"/>
    <w:rsid w:val="008512F9"/>
    <w:rsid w:val="008560D4"/>
    <w:rsid w:val="00872595"/>
    <w:rsid w:val="008741D9"/>
    <w:rsid w:val="00882725"/>
    <w:rsid w:val="00883938"/>
    <w:rsid w:val="0089309E"/>
    <w:rsid w:val="008A10D2"/>
    <w:rsid w:val="008B46D8"/>
    <w:rsid w:val="008D30C2"/>
    <w:rsid w:val="008F39F1"/>
    <w:rsid w:val="008F6491"/>
    <w:rsid w:val="00940738"/>
    <w:rsid w:val="009413DB"/>
    <w:rsid w:val="00945CDF"/>
    <w:rsid w:val="00946EE9"/>
    <w:rsid w:val="00952D82"/>
    <w:rsid w:val="00957E47"/>
    <w:rsid w:val="00966332"/>
    <w:rsid w:val="009667D9"/>
    <w:rsid w:val="0097462F"/>
    <w:rsid w:val="00982179"/>
    <w:rsid w:val="0098385A"/>
    <w:rsid w:val="009B328B"/>
    <w:rsid w:val="009E2914"/>
    <w:rsid w:val="00A15A34"/>
    <w:rsid w:val="00A33596"/>
    <w:rsid w:val="00A406B9"/>
    <w:rsid w:val="00A90805"/>
    <w:rsid w:val="00A95784"/>
    <w:rsid w:val="00AA1A3A"/>
    <w:rsid w:val="00AA36FE"/>
    <w:rsid w:val="00AA3E50"/>
    <w:rsid w:val="00AC0C15"/>
    <w:rsid w:val="00AC2D2D"/>
    <w:rsid w:val="00AE3587"/>
    <w:rsid w:val="00AE42AD"/>
    <w:rsid w:val="00AE5050"/>
    <w:rsid w:val="00B0325C"/>
    <w:rsid w:val="00B0435E"/>
    <w:rsid w:val="00B36260"/>
    <w:rsid w:val="00B40BC3"/>
    <w:rsid w:val="00B479B4"/>
    <w:rsid w:val="00B506FD"/>
    <w:rsid w:val="00B56527"/>
    <w:rsid w:val="00B63D87"/>
    <w:rsid w:val="00BA1991"/>
    <w:rsid w:val="00BA2D28"/>
    <w:rsid w:val="00BC0059"/>
    <w:rsid w:val="00BD2E7F"/>
    <w:rsid w:val="00BD61BA"/>
    <w:rsid w:val="00BF221B"/>
    <w:rsid w:val="00BF3C7A"/>
    <w:rsid w:val="00C14009"/>
    <w:rsid w:val="00C400E2"/>
    <w:rsid w:val="00C43075"/>
    <w:rsid w:val="00C72215"/>
    <w:rsid w:val="00C876EA"/>
    <w:rsid w:val="00C91203"/>
    <w:rsid w:val="00CB6D41"/>
    <w:rsid w:val="00CC016A"/>
    <w:rsid w:val="00CC7E3A"/>
    <w:rsid w:val="00CD0C7F"/>
    <w:rsid w:val="00CD11E4"/>
    <w:rsid w:val="00CD293F"/>
    <w:rsid w:val="00CE3CA7"/>
    <w:rsid w:val="00CE5A73"/>
    <w:rsid w:val="00CE7B14"/>
    <w:rsid w:val="00D02A0E"/>
    <w:rsid w:val="00D12420"/>
    <w:rsid w:val="00D1429C"/>
    <w:rsid w:val="00D157DE"/>
    <w:rsid w:val="00D4744D"/>
    <w:rsid w:val="00D51F22"/>
    <w:rsid w:val="00D56FD8"/>
    <w:rsid w:val="00D83CD7"/>
    <w:rsid w:val="00D942A1"/>
    <w:rsid w:val="00D9603E"/>
    <w:rsid w:val="00DA2561"/>
    <w:rsid w:val="00DB43AD"/>
    <w:rsid w:val="00DB7077"/>
    <w:rsid w:val="00DC074B"/>
    <w:rsid w:val="00DD03BE"/>
    <w:rsid w:val="00DD7825"/>
    <w:rsid w:val="00DE00B2"/>
    <w:rsid w:val="00DE2E29"/>
    <w:rsid w:val="00DE3BD8"/>
    <w:rsid w:val="00DF7654"/>
    <w:rsid w:val="00E140BB"/>
    <w:rsid w:val="00E1618C"/>
    <w:rsid w:val="00E351C5"/>
    <w:rsid w:val="00E36EC1"/>
    <w:rsid w:val="00E444DD"/>
    <w:rsid w:val="00E66CC0"/>
    <w:rsid w:val="00E848A6"/>
    <w:rsid w:val="00E940C2"/>
    <w:rsid w:val="00EB2353"/>
    <w:rsid w:val="00ED11CC"/>
    <w:rsid w:val="00EF32EF"/>
    <w:rsid w:val="00F02353"/>
    <w:rsid w:val="00F03441"/>
    <w:rsid w:val="00F13978"/>
    <w:rsid w:val="00F232F5"/>
    <w:rsid w:val="00F30872"/>
    <w:rsid w:val="00F3271A"/>
    <w:rsid w:val="00F44E9D"/>
    <w:rsid w:val="00F64382"/>
    <w:rsid w:val="00FC5F8E"/>
    <w:rsid w:val="00FC7EAD"/>
    <w:rsid w:val="00FD330C"/>
    <w:rsid w:val="00FE0D30"/>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F30872"/>
    <w:rPr>
      <w:color w:val="605E5C"/>
      <w:shd w:val="clear" w:color="auto" w:fill="E1DFDD"/>
    </w:rPr>
  </w:style>
  <w:style w:type="paragraph" w:styleId="ListParagraph">
    <w:name w:val="List Paragraph"/>
    <w:basedOn w:val="Normal"/>
    <w:uiPriority w:val="34"/>
    <w:qFormat/>
    <w:rsid w:val="0017427F"/>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670">
      <w:bodyDiv w:val="1"/>
      <w:marLeft w:val="0"/>
      <w:marRight w:val="0"/>
      <w:marTop w:val="0"/>
      <w:marBottom w:val="0"/>
      <w:divBdr>
        <w:top w:val="none" w:sz="0" w:space="0" w:color="auto"/>
        <w:left w:val="none" w:sz="0" w:space="0" w:color="auto"/>
        <w:bottom w:val="none" w:sz="0" w:space="0" w:color="auto"/>
        <w:right w:val="none" w:sz="0" w:space="0" w:color="auto"/>
      </w:divBdr>
    </w:div>
    <w:div w:id="270747352">
      <w:bodyDiv w:val="1"/>
      <w:marLeft w:val="0"/>
      <w:marRight w:val="0"/>
      <w:marTop w:val="0"/>
      <w:marBottom w:val="0"/>
      <w:divBdr>
        <w:top w:val="none" w:sz="0" w:space="0" w:color="auto"/>
        <w:left w:val="none" w:sz="0" w:space="0" w:color="auto"/>
        <w:bottom w:val="none" w:sz="0" w:space="0" w:color="auto"/>
        <w:right w:val="none" w:sz="0" w:space="0" w:color="auto"/>
      </w:divBdr>
    </w:div>
    <w:div w:id="374963845">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7547">
      <w:bodyDiv w:val="1"/>
      <w:marLeft w:val="0"/>
      <w:marRight w:val="0"/>
      <w:marTop w:val="0"/>
      <w:marBottom w:val="0"/>
      <w:divBdr>
        <w:top w:val="none" w:sz="0" w:space="0" w:color="auto"/>
        <w:left w:val="none" w:sz="0" w:space="0" w:color="auto"/>
        <w:bottom w:val="none" w:sz="0" w:space="0" w:color="auto"/>
        <w:right w:val="none" w:sz="0" w:space="0" w:color="auto"/>
      </w:divBdr>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35988254">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32">
      <w:bodyDiv w:val="1"/>
      <w:marLeft w:val="0"/>
      <w:marRight w:val="0"/>
      <w:marTop w:val="0"/>
      <w:marBottom w:val="0"/>
      <w:divBdr>
        <w:top w:val="none" w:sz="0" w:space="0" w:color="auto"/>
        <w:left w:val="none" w:sz="0" w:space="0" w:color="auto"/>
        <w:bottom w:val="none" w:sz="0" w:space="0" w:color="auto"/>
        <w:right w:val="none" w:sz="0" w:space="0" w:color="auto"/>
      </w:divBdr>
    </w:div>
    <w:div w:id="1536193272">
      <w:bodyDiv w:val="1"/>
      <w:marLeft w:val="0"/>
      <w:marRight w:val="0"/>
      <w:marTop w:val="0"/>
      <w:marBottom w:val="0"/>
      <w:divBdr>
        <w:top w:val="none" w:sz="0" w:space="0" w:color="auto"/>
        <w:left w:val="none" w:sz="0" w:space="0" w:color="auto"/>
        <w:bottom w:val="none" w:sz="0" w:space="0" w:color="auto"/>
        <w:right w:val="none" w:sz="0" w:space="0" w:color="auto"/>
      </w:divBdr>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9580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ShopUniversitySt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wm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puniversitystati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owma.or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0</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Christie Kozak</cp:lastModifiedBy>
  <cp:revision>4</cp:revision>
  <cp:lastPrinted>2016-04-12T18:40:00Z</cp:lastPrinted>
  <dcterms:created xsi:type="dcterms:W3CDTF">2024-07-23T16:16:00Z</dcterms:created>
  <dcterms:modified xsi:type="dcterms:W3CDTF">2024-07-29T18:43:00Z</dcterms:modified>
</cp:coreProperties>
</file>