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50B0" w14:textId="77777777" w:rsidR="00AA1A3A" w:rsidRDefault="00AA1A3A"/>
    <w:p w14:paraId="45105C82" w14:textId="77777777" w:rsidR="00AA1A3A" w:rsidRPr="00AA1A3A" w:rsidRDefault="00AA1A3A" w:rsidP="00AA1A3A"/>
    <w:p w14:paraId="3345DBF6" w14:textId="77777777" w:rsidR="00CD0C7F" w:rsidRDefault="00CD0C7F" w:rsidP="00AA1A3A"/>
    <w:p w14:paraId="61E5D661" w14:textId="77777777" w:rsidR="00CC016A" w:rsidRDefault="00CC016A" w:rsidP="00DB7077">
      <w:pPr>
        <w:pStyle w:val="NoSpacing"/>
      </w:pPr>
    </w:p>
    <w:p w14:paraId="682B9337" w14:textId="77777777" w:rsidR="00F2347D" w:rsidRDefault="00F2347D" w:rsidP="00882006">
      <w:pPr>
        <w:pStyle w:val="NoSpacing"/>
        <w:jc w:val="center"/>
        <w:rPr>
          <w:rFonts w:cs="Arial"/>
          <w:b/>
          <w:bCs/>
          <w:sz w:val="24"/>
          <w:szCs w:val="24"/>
        </w:rPr>
      </w:pPr>
    </w:p>
    <w:p w14:paraId="5FE9C263" w14:textId="77777777" w:rsidR="00B51F03" w:rsidRDefault="00B51F03" w:rsidP="00882006">
      <w:pPr>
        <w:pStyle w:val="NoSpacing"/>
        <w:jc w:val="center"/>
        <w:rPr>
          <w:rFonts w:cs="Arial"/>
          <w:b/>
          <w:bCs/>
          <w:sz w:val="22"/>
          <w:szCs w:val="22"/>
        </w:rPr>
      </w:pPr>
    </w:p>
    <w:p w14:paraId="3410F1D1" w14:textId="77777777" w:rsidR="00B51F03" w:rsidRDefault="00B51F03" w:rsidP="00882006">
      <w:pPr>
        <w:pStyle w:val="NoSpacing"/>
        <w:jc w:val="center"/>
        <w:rPr>
          <w:rFonts w:cs="Arial"/>
          <w:b/>
          <w:bCs/>
          <w:sz w:val="22"/>
          <w:szCs w:val="22"/>
        </w:rPr>
      </w:pPr>
    </w:p>
    <w:p w14:paraId="37067497" w14:textId="77777777" w:rsidR="00B51F03" w:rsidRDefault="007B25F5" w:rsidP="00882006">
      <w:pPr>
        <w:pStyle w:val="NoSpacing"/>
        <w:jc w:val="center"/>
        <w:rPr>
          <w:rFonts w:cs="Arial"/>
          <w:b/>
          <w:bCs/>
          <w:sz w:val="22"/>
          <w:szCs w:val="22"/>
        </w:rPr>
      </w:pPr>
      <w:r w:rsidRPr="00BF0662">
        <w:rPr>
          <w:rFonts w:cs="Arial"/>
          <w:b/>
          <w:bCs/>
          <w:sz w:val="22"/>
          <w:szCs w:val="22"/>
        </w:rPr>
        <w:t>Contact:</w:t>
      </w:r>
      <w:r w:rsidR="00F52716" w:rsidRPr="00BF0662">
        <w:rPr>
          <w:rFonts w:cs="Arial"/>
          <w:b/>
          <w:bCs/>
          <w:sz w:val="22"/>
          <w:szCs w:val="22"/>
        </w:rPr>
        <w:t xml:space="preserve"> </w:t>
      </w:r>
    </w:p>
    <w:p w14:paraId="1F8F29A3" w14:textId="09199F71" w:rsidR="00517065" w:rsidRDefault="00F03441" w:rsidP="00882006">
      <w:pPr>
        <w:pStyle w:val="NoSpacing"/>
        <w:jc w:val="center"/>
        <w:rPr>
          <w:rFonts w:cs="Arial"/>
          <w:sz w:val="22"/>
          <w:szCs w:val="22"/>
        </w:rPr>
      </w:pPr>
      <w:r w:rsidRPr="00F44E9D">
        <w:rPr>
          <w:rFonts w:cs="Arial"/>
          <w:sz w:val="22"/>
          <w:szCs w:val="22"/>
        </w:rPr>
        <w:t>Christie Kozak</w:t>
      </w:r>
      <w:r w:rsidR="00D942A1" w:rsidRPr="00F44E9D">
        <w:rPr>
          <w:rFonts w:cs="Arial"/>
          <w:sz w:val="22"/>
          <w:szCs w:val="22"/>
        </w:rPr>
        <w:t xml:space="preserve"> | </w:t>
      </w:r>
      <w:r w:rsidR="007B25F5" w:rsidRPr="00F44E9D">
        <w:rPr>
          <w:rFonts w:cs="Arial"/>
          <w:sz w:val="22"/>
          <w:szCs w:val="22"/>
        </w:rPr>
        <w:t>Leary PR</w:t>
      </w:r>
      <w:r w:rsidR="009667D9" w:rsidRPr="00F44E9D">
        <w:rPr>
          <w:rFonts w:cs="Arial"/>
          <w:sz w:val="22"/>
          <w:szCs w:val="22"/>
        </w:rPr>
        <w:t xml:space="preserve"> | </w:t>
      </w:r>
      <w:hyperlink r:id="rId8" w:history="1">
        <w:r w:rsidR="007B25F5" w:rsidRPr="00F44E9D">
          <w:rPr>
            <w:rStyle w:val="Hyperlink"/>
            <w:rFonts w:cs="Arial"/>
            <w:iCs/>
            <w:sz w:val="22"/>
            <w:szCs w:val="22"/>
          </w:rPr>
          <w:t>christie@learypr.com</w:t>
        </w:r>
      </w:hyperlink>
      <w:r w:rsidR="000F7FA7" w:rsidRPr="00F44E9D">
        <w:rPr>
          <w:rFonts w:cs="Arial"/>
          <w:sz w:val="22"/>
          <w:szCs w:val="22"/>
        </w:rPr>
        <w:t xml:space="preserve"> </w:t>
      </w:r>
      <w:r w:rsidR="009667D9" w:rsidRPr="00F44E9D">
        <w:rPr>
          <w:rFonts w:cs="Arial"/>
          <w:sz w:val="22"/>
          <w:szCs w:val="22"/>
        </w:rPr>
        <w:t xml:space="preserve">| </w:t>
      </w:r>
      <w:r w:rsidR="007B25F5" w:rsidRPr="00F44E9D">
        <w:rPr>
          <w:rFonts w:cs="Arial"/>
          <w:sz w:val="22"/>
          <w:szCs w:val="22"/>
        </w:rPr>
        <w:t>978-502-5747</w:t>
      </w:r>
    </w:p>
    <w:p w14:paraId="02DF133A" w14:textId="77777777" w:rsidR="00B87E8C" w:rsidRDefault="00B87E8C" w:rsidP="00882006">
      <w:pPr>
        <w:pStyle w:val="NoSpacing"/>
        <w:jc w:val="center"/>
        <w:rPr>
          <w:rFonts w:cs="Arial"/>
          <w:sz w:val="22"/>
          <w:szCs w:val="22"/>
        </w:rPr>
      </w:pPr>
    </w:p>
    <w:p w14:paraId="2659BE9E" w14:textId="2AEE3F24" w:rsidR="004B3F2A" w:rsidRDefault="00BF0662" w:rsidP="006C5D11">
      <w:pPr>
        <w:pStyle w:val="NoSpacing"/>
        <w:jc w:val="center"/>
        <w:rPr>
          <w:b/>
          <w:bCs/>
          <w:sz w:val="28"/>
          <w:szCs w:val="28"/>
        </w:rPr>
      </w:pPr>
      <w:bookmarkStart w:id="0" w:name="_Hlk133913100"/>
      <w:r w:rsidRPr="00BF0662">
        <w:rPr>
          <w:b/>
          <w:bCs/>
          <w:noProof/>
          <w:sz w:val="28"/>
          <w:szCs w:val="28"/>
        </w:rPr>
        <w:drawing>
          <wp:inline distT="0" distB="0" distL="0" distR="0" wp14:anchorId="7CF71432" wp14:editId="1A3E0215">
            <wp:extent cx="3531809" cy="1991221"/>
            <wp:effectExtent l="0" t="0" r="0" b="9525"/>
            <wp:docPr id="2126403031" name="Picture 1" descr="A store front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03031" name="Picture 1" descr="A store front with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7267" cy="1999936"/>
                    </a:xfrm>
                    <a:prstGeom prst="rect">
                      <a:avLst/>
                    </a:prstGeom>
                    <a:noFill/>
                    <a:ln>
                      <a:noFill/>
                    </a:ln>
                  </pic:spPr>
                </pic:pic>
              </a:graphicData>
            </a:graphic>
          </wp:inline>
        </w:drawing>
      </w:r>
    </w:p>
    <w:p w14:paraId="3B4EA44B" w14:textId="77777777" w:rsidR="00B87E8C" w:rsidRDefault="00B87E8C" w:rsidP="006C5D11">
      <w:pPr>
        <w:pStyle w:val="NoSpacing"/>
        <w:jc w:val="center"/>
        <w:rPr>
          <w:b/>
          <w:bCs/>
          <w:sz w:val="28"/>
          <w:szCs w:val="28"/>
        </w:rPr>
      </w:pPr>
    </w:p>
    <w:p w14:paraId="02F11725" w14:textId="232ED432" w:rsidR="004B3F2A" w:rsidRPr="004B3F2A" w:rsidRDefault="00217DA3" w:rsidP="006C5D11">
      <w:pPr>
        <w:pStyle w:val="NoSpacing"/>
        <w:jc w:val="center"/>
        <w:rPr>
          <w:b/>
          <w:bCs/>
          <w:sz w:val="24"/>
          <w:szCs w:val="24"/>
        </w:rPr>
      </w:pPr>
      <w:r>
        <w:rPr>
          <w:b/>
          <w:bCs/>
          <w:sz w:val="28"/>
          <w:szCs w:val="28"/>
        </w:rPr>
        <w:t xml:space="preserve">Ann Taylor Factory </w:t>
      </w:r>
      <w:r w:rsidR="00464E4D">
        <w:rPr>
          <w:b/>
          <w:bCs/>
          <w:sz w:val="28"/>
          <w:szCs w:val="28"/>
        </w:rPr>
        <w:t>Now Open</w:t>
      </w:r>
      <w:r>
        <w:rPr>
          <w:b/>
          <w:bCs/>
          <w:sz w:val="28"/>
          <w:szCs w:val="28"/>
        </w:rPr>
        <w:t xml:space="preserve"> at University Station</w:t>
      </w:r>
    </w:p>
    <w:p w14:paraId="15DC06D5" w14:textId="56669449" w:rsidR="008E0279" w:rsidRDefault="008E0279" w:rsidP="008E0279">
      <w:pPr>
        <w:pStyle w:val="NoSpacing"/>
        <w:rPr>
          <w:b/>
          <w:sz w:val="22"/>
          <w:szCs w:val="22"/>
        </w:rPr>
      </w:pPr>
    </w:p>
    <w:p w14:paraId="0E5FC671" w14:textId="7F55EFEB" w:rsidR="003E596C" w:rsidRPr="003E596C" w:rsidRDefault="008E0279" w:rsidP="003E596C">
      <w:pPr>
        <w:pStyle w:val="NoSpacing"/>
        <w:rPr>
          <w:sz w:val="22"/>
          <w:szCs w:val="22"/>
        </w:rPr>
      </w:pPr>
      <w:r w:rsidRPr="008E0279">
        <w:rPr>
          <w:sz w:val="22"/>
          <w:szCs w:val="22"/>
          <w:lang w:val="en"/>
        </w:rPr>
        <w:t>WESTWOOD, MA (</w:t>
      </w:r>
      <w:r w:rsidR="00D6063A">
        <w:rPr>
          <w:sz w:val="22"/>
          <w:szCs w:val="22"/>
          <w:lang w:val="en"/>
        </w:rPr>
        <w:t>May</w:t>
      </w:r>
      <w:r w:rsidR="00517065">
        <w:rPr>
          <w:sz w:val="22"/>
          <w:szCs w:val="22"/>
          <w:lang w:val="en"/>
        </w:rPr>
        <w:t xml:space="preserve"> 2024</w:t>
      </w:r>
      <w:r w:rsidRPr="008E0279">
        <w:rPr>
          <w:sz w:val="22"/>
          <w:szCs w:val="22"/>
          <w:lang w:val="en"/>
        </w:rPr>
        <w:t xml:space="preserve">) - University Station in Westwood </w:t>
      </w:r>
      <w:r w:rsidR="003E596C">
        <w:rPr>
          <w:sz w:val="22"/>
          <w:szCs w:val="22"/>
          <w:lang w:val="en"/>
        </w:rPr>
        <w:t>(</w:t>
      </w:r>
      <w:hyperlink r:id="rId10" w:history="1">
        <w:r w:rsidR="003E596C" w:rsidRPr="003E596C">
          <w:rPr>
            <w:rStyle w:val="Hyperlink"/>
            <w:bCs/>
            <w:iCs/>
            <w:sz w:val="22"/>
            <w:szCs w:val="22"/>
          </w:rPr>
          <w:t>S</w:t>
        </w:r>
        <w:r w:rsidR="003E596C" w:rsidRPr="003E596C">
          <w:rPr>
            <w:rStyle w:val="Hyperlink"/>
            <w:bCs/>
            <w:iCs/>
            <w:sz w:val="22"/>
            <w:szCs w:val="22"/>
            <w:lang w:val="en"/>
          </w:rPr>
          <w:t>hopUniversityStation.com</w:t>
        </w:r>
      </w:hyperlink>
      <w:r w:rsidR="003E596C">
        <w:rPr>
          <w:sz w:val="22"/>
          <w:szCs w:val="22"/>
        </w:rPr>
        <w:t>)</w:t>
      </w:r>
    </w:p>
    <w:p w14:paraId="0A3B1CA3" w14:textId="3F9B4A9D" w:rsidR="00217DA3" w:rsidRPr="00217DA3" w:rsidRDefault="00D026CD" w:rsidP="00217DA3">
      <w:pPr>
        <w:pStyle w:val="NoSpacing"/>
        <w:rPr>
          <w:sz w:val="22"/>
          <w:szCs w:val="22"/>
        </w:rPr>
      </w:pPr>
      <w:r>
        <w:rPr>
          <w:sz w:val="22"/>
          <w:szCs w:val="22"/>
          <w:lang w:val="en"/>
        </w:rPr>
        <w:t xml:space="preserve">has announced </w:t>
      </w:r>
      <w:r w:rsidR="00E17F90">
        <w:rPr>
          <w:sz w:val="22"/>
          <w:szCs w:val="22"/>
          <w:lang w:val="en"/>
        </w:rPr>
        <w:t xml:space="preserve">the opening of </w:t>
      </w:r>
      <w:r w:rsidR="00217DA3" w:rsidRPr="00217DA3">
        <w:rPr>
          <w:sz w:val="22"/>
          <w:szCs w:val="22"/>
        </w:rPr>
        <w:t>Ann Taylor Factory</w:t>
      </w:r>
      <w:r w:rsidR="00924FA0">
        <w:rPr>
          <w:sz w:val="22"/>
          <w:szCs w:val="22"/>
        </w:rPr>
        <w:t xml:space="preserve">. The store features </w:t>
      </w:r>
      <w:r w:rsidR="00217DA3">
        <w:rPr>
          <w:sz w:val="22"/>
          <w:szCs w:val="22"/>
        </w:rPr>
        <w:t>s</w:t>
      </w:r>
      <w:r w:rsidR="00217DA3" w:rsidRPr="00217DA3">
        <w:rPr>
          <w:sz w:val="22"/>
          <w:szCs w:val="22"/>
        </w:rPr>
        <w:t>leek, sophisticated women's clothing for any season or style.</w:t>
      </w:r>
      <w:r w:rsidR="00217DA3">
        <w:rPr>
          <w:sz w:val="22"/>
          <w:szCs w:val="22"/>
        </w:rPr>
        <w:t xml:space="preserve"> Ann Taylor Factory </w:t>
      </w:r>
      <w:r w:rsidR="00217DA3" w:rsidRPr="00217DA3">
        <w:rPr>
          <w:sz w:val="22"/>
          <w:szCs w:val="22"/>
        </w:rPr>
        <w:t>offers unique, high-quality designs at incredible value including suits, dresses, tops, pants, accessories and so much more. Ann Taylor Factory believes every woman deserves a life of possibility, and that life deserves a wardrobe to match.</w:t>
      </w:r>
      <w:r w:rsidR="00217DA3" w:rsidRPr="00217DA3">
        <w:rPr>
          <w:rFonts w:ascii="Oswald" w:hAnsi="Oswald"/>
          <w:color w:val="333333"/>
          <w:shd w:val="clear" w:color="auto" w:fill="FFFFFF"/>
        </w:rPr>
        <w:t xml:space="preserve"> </w:t>
      </w:r>
    </w:p>
    <w:p w14:paraId="49CDB8B8" w14:textId="18C65FA6" w:rsidR="00217DA3" w:rsidRDefault="00217DA3" w:rsidP="000E1882">
      <w:pPr>
        <w:pStyle w:val="NoSpacing"/>
        <w:rPr>
          <w:sz w:val="22"/>
          <w:szCs w:val="22"/>
          <w:lang w:val="en"/>
        </w:rPr>
      </w:pPr>
    </w:p>
    <w:p w14:paraId="3BEB288D" w14:textId="40A3FE19" w:rsidR="00BF0662" w:rsidRPr="00BF0662" w:rsidRDefault="0005301B" w:rsidP="00BF0662">
      <w:pPr>
        <w:pStyle w:val="NoSpacing"/>
        <w:rPr>
          <w:rFonts w:eastAsia="Calibri" w:cs="Arial"/>
          <w:sz w:val="22"/>
          <w:szCs w:val="22"/>
        </w:rPr>
      </w:pPr>
      <w:r w:rsidRPr="0005301B">
        <w:rPr>
          <w:rFonts w:eastAsia="Calibri" w:cs="Arial"/>
          <w:sz w:val="22"/>
          <w:szCs w:val="22"/>
        </w:rPr>
        <w:t>“</w:t>
      </w:r>
      <w:r w:rsidR="00BF0662" w:rsidRPr="00BF0662">
        <w:rPr>
          <w:rFonts w:eastAsia="Calibri" w:cs="Arial"/>
          <w:sz w:val="22"/>
          <w:szCs w:val="22"/>
        </w:rPr>
        <w:t xml:space="preserve">Ann Taylor Factory is an exciting addition to University Station’s retail mix. This iconic brand provides shoppers with timeless styles at incredible prices,” says Rebekah Macchia, Director of Marketing for University Station. </w:t>
      </w:r>
    </w:p>
    <w:p w14:paraId="20C26B8C" w14:textId="77777777" w:rsidR="00291860" w:rsidRPr="00131894" w:rsidRDefault="00291860" w:rsidP="00131894">
      <w:pPr>
        <w:pStyle w:val="NoSpacing"/>
        <w:rPr>
          <w:rFonts w:eastAsia="Calibri" w:cs="Arial"/>
          <w:sz w:val="22"/>
          <w:szCs w:val="22"/>
        </w:rPr>
      </w:pPr>
    </w:p>
    <w:bookmarkEnd w:id="0"/>
    <w:p w14:paraId="11367442" w14:textId="77777777" w:rsidR="00D6063A" w:rsidRPr="00D6063A" w:rsidRDefault="00D6063A" w:rsidP="003A0F6C">
      <w:pPr>
        <w:rPr>
          <w:rFonts w:eastAsia="Calibri" w:cs="Arial"/>
          <w:b/>
          <w:bCs/>
          <w:sz w:val="22"/>
          <w:szCs w:val="22"/>
        </w:rPr>
      </w:pPr>
      <w:r w:rsidRPr="00D6063A">
        <w:rPr>
          <w:rFonts w:eastAsia="Calibri" w:cs="Arial"/>
          <w:b/>
          <w:bCs/>
          <w:sz w:val="22"/>
          <w:szCs w:val="22"/>
        </w:rPr>
        <w:t>About Ann Taylor</w:t>
      </w:r>
    </w:p>
    <w:p w14:paraId="056AE791" w14:textId="1E200103" w:rsidR="003A0F6C" w:rsidRPr="003A0F6C" w:rsidRDefault="00D6063A" w:rsidP="003A0F6C">
      <w:pPr>
        <w:rPr>
          <w:rFonts w:eastAsia="Calibri" w:cs="Arial"/>
          <w:sz w:val="22"/>
          <w:szCs w:val="22"/>
        </w:rPr>
      </w:pPr>
      <w:r w:rsidRPr="00D6063A">
        <w:rPr>
          <w:rFonts w:eastAsia="Calibri" w:cs="Arial"/>
          <w:sz w:val="22"/>
          <w:szCs w:val="22"/>
        </w:rPr>
        <w:t>Ann Taylor is an iconic American sportswear brand rooted in a heritage of workwear</w:t>
      </w:r>
      <w:r w:rsidR="008D4664">
        <w:rPr>
          <w:rFonts w:eastAsia="Calibri" w:cs="Arial"/>
          <w:sz w:val="22"/>
          <w:szCs w:val="22"/>
        </w:rPr>
        <w:t>, iconic silhouettes, signature color, print and pattern</w:t>
      </w:r>
      <w:r w:rsidRPr="00D6063A">
        <w:rPr>
          <w:rFonts w:eastAsia="Calibri" w:cs="Arial"/>
          <w:sz w:val="22"/>
          <w:szCs w:val="22"/>
        </w:rPr>
        <w:t xml:space="preserve">. Blending the best of sophisticated, relevant design with notable quality and fit, Ann Taylor lives up to the expectations of today’s accomplished woman through inspirational style for wherever she is headed, a personalized experience, and a belief that empowered women empower women. Founded in 1954 in New Haven, CT, today Ann Taylor has </w:t>
      </w:r>
      <w:r w:rsidR="008D4664">
        <w:rPr>
          <w:rFonts w:eastAsia="Calibri" w:cs="Arial"/>
          <w:sz w:val="22"/>
          <w:szCs w:val="22"/>
        </w:rPr>
        <w:t xml:space="preserve">nearly </w:t>
      </w:r>
      <w:r w:rsidRPr="00D6063A">
        <w:rPr>
          <w:rFonts w:eastAsia="Calibri" w:cs="Arial"/>
          <w:sz w:val="22"/>
          <w:szCs w:val="22"/>
        </w:rPr>
        <w:t>200 stores and outlets across the US and offers online shopping at AnnTaylor.com.</w:t>
      </w:r>
      <w:r w:rsidR="008D4664">
        <w:rPr>
          <w:rFonts w:eastAsia="Calibri" w:cs="Arial"/>
          <w:sz w:val="22"/>
          <w:szCs w:val="22"/>
        </w:rPr>
        <w:t xml:space="preserve"> Ann Taylor is part of KnitWell Group, a multi-brand retail operating company comprised of the iconic American apparel brands Chico’s, Haven Well Within, Lane Bryant, LOFT, Soma, </w:t>
      </w:r>
      <w:proofErr w:type="gramStart"/>
      <w:r w:rsidR="008D4664">
        <w:rPr>
          <w:rFonts w:eastAsia="Calibri" w:cs="Arial"/>
          <w:sz w:val="22"/>
          <w:szCs w:val="22"/>
        </w:rPr>
        <w:t>Talbots</w:t>
      </w:r>
      <w:proofErr w:type="gramEnd"/>
      <w:r w:rsidR="008D4664">
        <w:rPr>
          <w:rFonts w:eastAsia="Calibri" w:cs="Arial"/>
          <w:sz w:val="22"/>
          <w:szCs w:val="22"/>
        </w:rPr>
        <w:t xml:space="preserve"> and White House Black Market. With sales of $6 billion on an annual basis, KnitWell Group is one of the largest specialty apparel companies in the United States.</w:t>
      </w:r>
    </w:p>
    <w:p w14:paraId="661DE900" w14:textId="77777777" w:rsidR="00B83018" w:rsidRDefault="00B83018" w:rsidP="00131894">
      <w:pPr>
        <w:rPr>
          <w:rFonts w:eastAsia="Calibri" w:cs="Arial"/>
          <w:b/>
          <w:bCs/>
          <w:sz w:val="22"/>
          <w:szCs w:val="22"/>
        </w:rPr>
      </w:pPr>
    </w:p>
    <w:p w14:paraId="3AD112E5" w14:textId="77777777" w:rsidR="00B51F03" w:rsidRDefault="00B51F03" w:rsidP="00131894">
      <w:pPr>
        <w:rPr>
          <w:rFonts w:eastAsia="Calibri" w:cs="Arial"/>
          <w:b/>
          <w:bCs/>
          <w:sz w:val="22"/>
          <w:szCs w:val="22"/>
        </w:rPr>
      </w:pPr>
    </w:p>
    <w:p w14:paraId="700F9C14" w14:textId="77777777" w:rsidR="00B51F03" w:rsidRDefault="00B51F03" w:rsidP="00131894">
      <w:pPr>
        <w:rPr>
          <w:rFonts w:eastAsia="Calibri" w:cs="Arial"/>
          <w:b/>
          <w:bCs/>
          <w:sz w:val="22"/>
          <w:szCs w:val="22"/>
        </w:rPr>
      </w:pPr>
    </w:p>
    <w:p w14:paraId="345E987B" w14:textId="77777777" w:rsidR="00B51F03" w:rsidRDefault="00B51F03" w:rsidP="00131894">
      <w:pPr>
        <w:rPr>
          <w:rFonts w:eastAsia="Calibri" w:cs="Arial"/>
          <w:b/>
          <w:bCs/>
          <w:sz w:val="22"/>
          <w:szCs w:val="22"/>
        </w:rPr>
      </w:pPr>
    </w:p>
    <w:p w14:paraId="730AF01F" w14:textId="77777777" w:rsidR="00B51F03" w:rsidRDefault="00B51F03" w:rsidP="00131894">
      <w:pPr>
        <w:rPr>
          <w:rFonts w:eastAsia="Calibri" w:cs="Arial"/>
          <w:b/>
          <w:bCs/>
          <w:sz w:val="22"/>
          <w:szCs w:val="22"/>
        </w:rPr>
      </w:pPr>
    </w:p>
    <w:p w14:paraId="03FD3CE1" w14:textId="77777777" w:rsidR="00B51F03" w:rsidRDefault="00B51F03" w:rsidP="00131894">
      <w:pPr>
        <w:rPr>
          <w:rFonts w:eastAsia="Calibri" w:cs="Arial"/>
          <w:b/>
          <w:bCs/>
          <w:sz w:val="22"/>
          <w:szCs w:val="22"/>
        </w:rPr>
      </w:pPr>
    </w:p>
    <w:p w14:paraId="37EBC210" w14:textId="77777777" w:rsidR="00B51F03" w:rsidRDefault="00B51F03" w:rsidP="00131894">
      <w:pPr>
        <w:rPr>
          <w:rFonts w:eastAsia="Calibri" w:cs="Arial"/>
          <w:b/>
          <w:bCs/>
          <w:sz w:val="22"/>
          <w:szCs w:val="22"/>
        </w:rPr>
      </w:pPr>
    </w:p>
    <w:p w14:paraId="641A92F9" w14:textId="77777777" w:rsidR="00B51F03" w:rsidRDefault="00B51F03" w:rsidP="00131894">
      <w:pPr>
        <w:rPr>
          <w:rFonts w:eastAsia="Calibri" w:cs="Arial"/>
          <w:b/>
          <w:bCs/>
          <w:sz w:val="22"/>
          <w:szCs w:val="22"/>
        </w:rPr>
      </w:pPr>
    </w:p>
    <w:p w14:paraId="14A128DC" w14:textId="77777777" w:rsidR="00B51F03" w:rsidRDefault="00B51F03" w:rsidP="00131894">
      <w:pPr>
        <w:rPr>
          <w:rFonts w:eastAsia="Calibri" w:cs="Arial"/>
          <w:b/>
          <w:bCs/>
          <w:sz w:val="22"/>
          <w:szCs w:val="22"/>
        </w:rPr>
      </w:pPr>
    </w:p>
    <w:p w14:paraId="49226AD6" w14:textId="77777777" w:rsidR="00B51F03" w:rsidRDefault="00B51F03" w:rsidP="00131894">
      <w:pPr>
        <w:rPr>
          <w:rFonts w:eastAsia="Calibri" w:cs="Arial"/>
          <w:b/>
          <w:bCs/>
          <w:sz w:val="22"/>
          <w:szCs w:val="22"/>
        </w:rPr>
      </w:pPr>
    </w:p>
    <w:p w14:paraId="782D6724" w14:textId="05A940AA" w:rsidR="00131894" w:rsidRDefault="00131894" w:rsidP="00131894">
      <w:pPr>
        <w:rPr>
          <w:rFonts w:eastAsia="Calibri" w:cs="Arial"/>
          <w:b/>
          <w:bCs/>
          <w:sz w:val="22"/>
          <w:szCs w:val="22"/>
        </w:rPr>
      </w:pPr>
      <w:r w:rsidRPr="00255EAC">
        <w:rPr>
          <w:rFonts w:eastAsia="Calibri" w:cs="Arial"/>
          <w:b/>
          <w:bCs/>
          <w:sz w:val="22"/>
          <w:szCs w:val="22"/>
        </w:rPr>
        <w:t>University Station</w:t>
      </w:r>
    </w:p>
    <w:p w14:paraId="32C90ADD" w14:textId="77777777" w:rsidR="00D36E21" w:rsidRDefault="00131894" w:rsidP="00F52716">
      <w:pPr>
        <w:rPr>
          <w:rFonts w:eastAsia="Calibri" w:cs="Arial"/>
          <w:sz w:val="22"/>
          <w:szCs w:val="22"/>
        </w:rPr>
      </w:pPr>
      <w:r w:rsidRPr="00B63D87">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Smashburger, Homesense, Michaels, Marshalls/HomeGoods, PetSmart, Ulta Beauty, Five Below</w:t>
      </w:r>
      <w:r>
        <w:rPr>
          <w:rFonts w:eastAsia="Calibri" w:cs="Arial"/>
          <w:sz w:val="22"/>
          <w:szCs w:val="22"/>
        </w:rPr>
        <w:t>, J.Crew Factory</w:t>
      </w:r>
      <w:r w:rsidR="00D51AA5">
        <w:rPr>
          <w:rFonts w:eastAsia="Calibri" w:cs="Arial"/>
          <w:sz w:val="22"/>
          <w:szCs w:val="22"/>
        </w:rPr>
        <w:t>, Bath &amp; Body Works</w:t>
      </w:r>
      <w:r w:rsidR="002F0E55">
        <w:rPr>
          <w:rFonts w:eastAsia="Calibri" w:cs="Arial"/>
          <w:sz w:val="22"/>
          <w:szCs w:val="22"/>
        </w:rPr>
        <w:t xml:space="preserve">, and Ann </w:t>
      </w:r>
    </w:p>
    <w:p w14:paraId="46F64D62" w14:textId="31EF89F6" w:rsidR="00F035C6" w:rsidRDefault="002F0E55" w:rsidP="00F52716">
      <w:pPr>
        <w:rPr>
          <w:rFonts w:eastAsia="Calibri" w:cs="Arial"/>
          <w:sz w:val="22"/>
          <w:szCs w:val="22"/>
        </w:rPr>
      </w:pPr>
      <w:r>
        <w:rPr>
          <w:rFonts w:eastAsia="Calibri" w:cs="Arial"/>
          <w:sz w:val="22"/>
          <w:szCs w:val="22"/>
        </w:rPr>
        <w:t>Taylor Factory</w:t>
      </w:r>
      <w:r w:rsidR="00131894">
        <w:rPr>
          <w:rFonts w:eastAsia="Calibri" w:cs="Arial"/>
          <w:sz w:val="22"/>
          <w:szCs w:val="22"/>
        </w:rPr>
        <w:t>.</w:t>
      </w:r>
      <w:r w:rsidR="00131894" w:rsidRPr="00B63D87">
        <w:rPr>
          <w:rFonts w:eastAsia="Calibri" w:cs="Arial"/>
          <w:sz w:val="22"/>
          <w:szCs w:val="22"/>
        </w:rPr>
        <w:t xml:space="preserve"> Courtyard by Marriott</w:t>
      </w:r>
      <w:r w:rsidR="00131894" w:rsidRPr="00B63D87">
        <w:rPr>
          <w:rFonts w:eastAsia="Calibri" w:cs="Arial"/>
          <w:sz w:val="22"/>
          <w:szCs w:val="22"/>
          <w:vertAlign w:val="superscript"/>
        </w:rPr>
        <w:t>®</w:t>
      </w:r>
      <w:r w:rsidR="00131894" w:rsidRPr="00B63D87">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1" w:history="1">
        <w:r w:rsidR="00131894" w:rsidRPr="00B63D87">
          <w:rPr>
            <w:rStyle w:val="Hyperlink"/>
            <w:rFonts w:eastAsia="Calibri" w:cs="Arial"/>
            <w:sz w:val="22"/>
            <w:szCs w:val="22"/>
          </w:rPr>
          <w:t>ShopUniversityStation.com</w:t>
        </w:r>
      </w:hyperlink>
      <w:r w:rsidR="00131894" w:rsidRPr="00B63D87">
        <w:rPr>
          <w:rFonts w:eastAsia="Calibri" w:cs="Arial"/>
          <w:sz w:val="22"/>
          <w:szCs w:val="22"/>
        </w:rPr>
        <w:t xml:space="preserve">. </w:t>
      </w:r>
    </w:p>
    <w:p w14:paraId="525BDE15" w14:textId="77777777" w:rsidR="00DC7336" w:rsidRDefault="00DC7336" w:rsidP="00F52716">
      <w:pPr>
        <w:rPr>
          <w:rFonts w:eastAsia="Calibri" w:cs="Arial"/>
          <w:sz w:val="22"/>
          <w:szCs w:val="22"/>
        </w:rPr>
      </w:pPr>
    </w:p>
    <w:p w14:paraId="7136E296" w14:textId="77777777" w:rsidR="00DC7336" w:rsidRDefault="00DC7336" w:rsidP="00F52716">
      <w:pPr>
        <w:rPr>
          <w:rFonts w:eastAsia="Calibri" w:cs="Arial"/>
          <w:sz w:val="22"/>
          <w:szCs w:val="22"/>
        </w:rPr>
      </w:pPr>
    </w:p>
    <w:p w14:paraId="42184269" w14:textId="7861E94D" w:rsidR="00DC7336" w:rsidRDefault="00B22F48" w:rsidP="00DC7336">
      <w:pPr>
        <w:jc w:val="center"/>
        <w:rPr>
          <w:bCs/>
          <w:iCs/>
          <w:sz w:val="22"/>
          <w:szCs w:val="22"/>
        </w:rPr>
      </w:pPr>
      <w:r>
        <w:rPr>
          <w:rFonts w:eastAsia="Calibri" w:cs="Arial"/>
          <w:sz w:val="22"/>
          <w:szCs w:val="22"/>
        </w:rPr>
        <w:t># # #</w:t>
      </w:r>
    </w:p>
    <w:sectPr w:rsidR="00DC7336" w:rsidSect="00D00068">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05F33" w14:textId="77777777" w:rsidR="00D56C6F" w:rsidRDefault="00D56C6F" w:rsidP="008D30C2">
      <w:r>
        <w:separator/>
      </w:r>
    </w:p>
  </w:endnote>
  <w:endnote w:type="continuationSeparator" w:id="0">
    <w:p w14:paraId="397F3D94" w14:textId="77777777" w:rsidR="00D56C6F" w:rsidRDefault="00D56C6F"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B837" w14:textId="77777777" w:rsidR="00D56C6F" w:rsidRDefault="00D56C6F" w:rsidP="008D30C2">
      <w:r>
        <w:separator/>
      </w:r>
    </w:p>
  </w:footnote>
  <w:footnote w:type="continuationSeparator" w:id="0">
    <w:p w14:paraId="0E4685B0" w14:textId="77777777" w:rsidR="00D56C6F" w:rsidRDefault="00D56C6F"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A7817"/>
    <w:multiLevelType w:val="hybridMultilevel"/>
    <w:tmpl w:val="5BA4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168111">
    <w:abstractNumId w:val="2"/>
  </w:num>
  <w:num w:numId="2" w16cid:durableId="985473277">
    <w:abstractNumId w:val="0"/>
  </w:num>
  <w:num w:numId="3" w16cid:durableId="384184763">
    <w:abstractNumId w:val="3"/>
  </w:num>
  <w:num w:numId="4" w16cid:durableId="166292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E5"/>
    <w:rsid w:val="00001FC6"/>
    <w:rsid w:val="00003FAD"/>
    <w:rsid w:val="00004F08"/>
    <w:rsid w:val="00016658"/>
    <w:rsid w:val="00016FB5"/>
    <w:rsid w:val="000179F4"/>
    <w:rsid w:val="000423C1"/>
    <w:rsid w:val="00047349"/>
    <w:rsid w:val="0005301B"/>
    <w:rsid w:val="00061EB2"/>
    <w:rsid w:val="000640F4"/>
    <w:rsid w:val="000653FD"/>
    <w:rsid w:val="000672AB"/>
    <w:rsid w:val="00073521"/>
    <w:rsid w:val="0007376B"/>
    <w:rsid w:val="00077220"/>
    <w:rsid w:val="00081B77"/>
    <w:rsid w:val="000A0684"/>
    <w:rsid w:val="000B0936"/>
    <w:rsid w:val="000B433B"/>
    <w:rsid w:val="000D537D"/>
    <w:rsid w:val="000D74E5"/>
    <w:rsid w:val="000E1882"/>
    <w:rsid w:val="000E4D94"/>
    <w:rsid w:val="000F0D18"/>
    <w:rsid w:val="000F7FA7"/>
    <w:rsid w:val="00131349"/>
    <w:rsid w:val="00131894"/>
    <w:rsid w:val="00132407"/>
    <w:rsid w:val="001437DD"/>
    <w:rsid w:val="00150DF3"/>
    <w:rsid w:val="001520F5"/>
    <w:rsid w:val="0019175F"/>
    <w:rsid w:val="001A06A2"/>
    <w:rsid w:val="001A5EDC"/>
    <w:rsid w:val="001D6794"/>
    <w:rsid w:val="001E6E6D"/>
    <w:rsid w:val="001F43C0"/>
    <w:rsid w:val="001F66EA"/>
    <w:rsid w:val="0020431D"/>
    <w:rsid w:val="00205E1D"/>
    <w:rsid w:val="00217DA3"/>
    <w:rsid w:val="00225753"/>
    <w:rsid w:val="0022658E"/>
    <w:rsid w:val="00231BC2"/>
    <w:rsid w:val="00274AC2"/>
    <w:rsid w:val="002768EF"/>
    <w:rsid w:val="00291860"/>
    <w:rsid w:val="00292485"/>
    <w:rsid w:val="00293F07"/>
    <w:rsid w:val="002A583D"/>
    <w:rsid w:val="002B686F"/>
    <w:rsid w:val="002D106D"/>
    <w:rsid w:val="002D65A5"/>
    <w:rsid w:val="002E6A0E"/>
    <w:rsid w:val="002F0E55"/>
    <w:rsid w:val="00312879"/>
    <w:rsid w:val="003161B1"/>
    <w:rsid w:val="003176C2"/>
    <w:rsid w:val="003246D9"/>
    <w:rsid w:val="003501CD"/>
    <w:rsid w:val="00356433"/>
    <w:rsid w:val="003642EB"/>
    <w:rsid w:val="00386C23"/>
    <w:rsid w:val="003875C8"/>
    <w:rsid w:val="00397508"/>
    <w:rsid w:val="003A0F6C"/>
    <w:rsid w:val="003A16B7"/>
    <w:rsid w:val="003C3FC7"/>
    <w:rsid w:val="003C7931"/>
    <w:rsid w:val="003D16B2"/>
    <w:rsid w:val="003E596C"/>
    <w:rsid w:val="003E5F0D"/>
    <w:rsid w:val="00404554"/>
    <w:rsid w:val="004158BB"/>
    <w:rsid w:val="00417485"/>
    <w:rsid w:val="004308B9"/>
    <w:rsid w:val="00452320"/>
    <w:rsid w:val="00453537"/>
    <w:rsid w:val="00464E4D"/>
    <w:rsid w:val="00466901"/>
    <w:rsid w:val="004A2560"/>
    <w:rsid w:val="004A7E86"/>
    <w:rsid w:val="004B3F2A"/>
    <w:rsid w:val="004B42C9"/>
    <w:rsid w:val="004C1AB8"/>
    <w:rsid w:val="004D14E6"/>
    <w:rsid w:val="004D2B07"/>
    <w:rsid w:val="004D53CA"/>
    <w:rsid w:val="004E5589"/>
    <w:rsid w:val="0050120F"/>
    <w:rsid w:val="00512FA2"/>
    <w:rsid w:val="00517065"/>
    <w:rsid w:val="005452B9"/>
    <w:rsid w:val="00545507"/>
    <w:rsid w:val="005619C7"/>
    <w:rsid w:val="0057096E"/>
    <w:rsid w:val="00572B05"/>
    <w:rsid w:val="00574F7A"/>
    <w:rsid w:val="00586FA7"/>
    <w:rsid w:val="0059118E"/>
    <w:rsid w:val="00595BBA"/>
    <w:rsid w:val="005A1534"/>
    <w:rsid w:val="005B57E6"/>
    <w:rsid w:val="005C68D3"/>
    <w:rsid w:val="005D3A1B"/>
    <w:rsid w:val="005E1CFD"/>
    <w:rsid w:val="006127C8"/>
    <w:rsid w:val="006334E1"/>
    <w:rsid w:val="00644D5F"/>
    <w:rsid w:val="006665DB"/>
    <w:rsid w:val="0068541B"/>
    <w:rsid w:val="006A58A0"/>
    <w:rsid w:val="006A75F1"/>
    <w:rsid w:val="006B458D"/>
    <w:rsid w:val="006C5D11"/>
    <w:rsid w:val="006C6B47"/>
    <w:rsid w:val="006D5DED"/>
    <w:rsid w:val="006E0F37"/>
    <w:rsid w:val="006E2F67"/>
    <w:rsid w:val="00702BA8"/>
    <w:rsid w:val="00711FF2"/>
    <w:rsid w:val="007159F5"/>
    <w:rsid w:val="00720D66"/>
    <w:rsid w:val="0072663D"/>
    <w:rsid w:val="00736FC7"/>
    <w:rsid w:val="00737F12"/>
    <w:rsid w:val="0074654F"/>
    <w:rsid w:val="00760AC7"/>
    <w:rsid w:val="00764569"/>
    <w:rsid w:val="00780C29"/>
    <w:rsid w:val="00781E44"/>
    <w:rsid w:val="00785B1E"/>
    <w:rsid w:val="00785ECB"/>
    <w:rsid w:val="00790093"/>
    <w:rsid w:val="007909CC"/>
    <w:rsid w:val="007A1BC6"/>
    <w:rsid w:val="007B25F5"/>
    <w:rsid w:val="007C44AC"/>
    <w:rsid w:val="007C6190"/>
    <w:rsid w:val="007E0FC8"/>
    <w:rsid w:val="007E49C4"/>
    <w:rsid w:val="007F05E8"/>
    <w:rsid w:val="008056DB"/>
    <w:rsid w:val="00811EFE"/>
    <w:rsid w:val="008170F5"/>
    <w:rsid w:val="00823B66"/>
    <w:rsid w:val="0083393C"/>
    <w:rsid w:val="00834722"/>
    <w:rsid w:val="00840CCD"/>
    <w:rsid w:val="008418C6"/>
    <w:rsid w:val="00851E54"/>
    <w:rsid w:val="008560D4"/>
    <w:rsid w:val="00866178"/>
    <w:rsid w:val="00872595"/>
    <w:rsid w:val="00882006"/>
    <w:rsid w:val="00882725"/>
    <w:rsid w:val="00883938"/>
    <w:rsid w:val="00890BFC"/>
    <w:rsid w:val="0089309E"/>
    <w:rsid w:val="008A10D2"/>
    <w:rsid w:val="008B46D8"/>
    <w:rsid w:val="008D30C2"/>
    <w:rsid w:val="008D4664"/>
    <w:rsid w:val="008E0279"/>
    <w:rsid w:val="008F39F1"/>
    <w:rsid w:val="008F6491"/>
    <w:rsid w:val="0091558E"/>
    <w:rsid w:val="00924FA0"/>
    <w:rsid w:val="00944439"/>
    <w:rsid w:val="00945CDF"/>
    <w:rsid w:val="00952D82"/>
    <w:rsid w:val="009533D0"/>
    <w:rsid w:val="00953C4B"/>
    <w:rsid w:val="00966332"/>
    <w:rsid w:val="009667D9"/>
    <w:rsid w:val="00970A54"/>
    <w:rsid w:val="0097462F"/>
    <w:rsid w:val="00982179"/>
    <w:rsid w:val="009825C8"/>
    <w:rsid w:val="009B0BCD"/>
    <w:rsid w:val="009B328B"/>
    <w:rsid w:val="009B4FA4"/>
    <w:rsid w:val="009B5BB7"/>
    <w:rsid w:val="009D06BD"/>
    <w:rsid w:val="009D0D29"/>
    <w:rsid w:val="009D299A"/>
    <w:rsid w:val="009F71E5"/>
    <w:rsid w:val="00A0443D"/>
    <w:rsid w:val="00A15A34"/>
    <w:rsid w:val="00A33596"/>
    <w:rsid w:val="00A406B9"/>
    <w:rsid w:val="00A626F2"/>
    <w:rsid w:val="00A90805"/>
    <w:rsid w:val="00AA1A3A"/>
    <w:rsid w:val="00AA36FE"/>
    <w:rsid w:val="00AA3E50"/>
    <w:rsid w:val="00AC0C15"/>
    <w:rsid w:val="00AC3679"/>
    <w:rsid w:val="00AD486E"/>
    <w:rsid w:val="00AE3587"/>
    <w:rsid w:val="00B0435E"/>
    <w:rsid w:val="00B22F48"/>
    <w:rsid w:val="00B4450E"/>
    <w:rsid w:val="00B4663F"/>
    <w:rsid w:val="00B479B4"/>
    <w:rsid w:val="00B51F03"/>
    <w:rsid w:val="00B541EB"/>
    <w:rsid w:val="00B83018"/>
    <w:rsid w:val="00B87E8C"/>
    <w:rsid w:val="00B96F00"/>
    <w:rsid w:val="00BA2D28"/>
    <w:rsid w:val="00BB7A45"/>
    <w:rsid w:val="00BD2E7F"/>
    <w:rsid w:val="00BE1E82"/>
    <w:rsid w:val="00BE42E9"/>
    <w:rsid w:val="00BF0662"/>
    <w:rsid w:val="00BF221B"/>
    <w:rsid w:val="00BF3C7A"/>
    <w:rsid w:val="00C14009"/>
    <w:rsid w:val="00C14D52"/>
    <w:rsid w:val="00C2159B"/>
    <w:rsid w:val="00C34B6E"/>
    <w:rsid w:val="00C43075"/>
    <w:rsid w:val="00C619D3"/>
    <w:rsid w:val="00C62677"/>
    <w:rsid w:val="00C72215"/>
    <w:rsid w:val="00C756B1"/>
    <w:rsid w:val="00C876EA"/>
    <w:rsid w:val="00C91203"/>
    <w:rsid w:val="00C9327B"/>
    <w:rsid w:val="00CB6D41"/>
    <w:rsid w:val="00CC016A"/>
    <w:rsid w:val="00CC7E3A"/>
    <w:rsid w:val="00CD0C7F"/>
    <w:rsid w:val="00CD5AF7"/>
    <w:rsid w:val="00CE7B14"/>
    <w:rsid w:val="00D00068"/>
    <w:rsid w:val="00D026CD"/>
    <w:rsid w:val="00D02A0E"/>
    <w:rsid w:val="00D12420"/>
    <w:rsid w:val="00D1429C"/>
    <w:rsid w:val="00D15350"/>
    <w:rsid w:val="00D36E21"/>
    <w:rsid w:val="00D4744D"/>
    <w:rsid w:val="00D5132F"/>
    <w:rsid w:val="00D51AA5"/>
    <w:rsid w:val="00D51F22"/>
    <w:rsid w:val="00D56C6F"/>
    <w:rsid w:val="00D6063A"/>
    <w:rsid w:val="00D72406"/>
    <w:rsid w:val="00D942A1"/>
    <w:rsid w:val="00D9603E"/>
    <w:rsid w:val="00DA2561"/>
    <w:rsid w:val="00DB43AD"/>
    <w:rsid w:val="00DB7077"/>
    <w:rsid w:val="00DB7D0C"/>
    <w:rsid w:val="00DC2ACC"/>
    <w:rsid w:val="00DC4DB4"/>
    <w:rsid w:val="00DC7336"/>
    <w:rsid w:val="00DD43CE"/>
    <w:rsid w:val="00DD7825"/>
    <w:rsid w:val="00DE00B2"/>
    <w:rsid w:val="00DE3BD8"/>
    <w:rsid w:val="00DF7654"/>
    <w:rsid w:val="00E05EB2"/>
    <w:rsid w:val="00E12BFE"/>
    <w:rsid w:val="00E140BB"/>
    <w:rsid w:val="00E17F90"/>
    <w:rsid w:val="00E21E7C"/>
    <w:rsid w:val="00E351C5"/>
    <w:rsid w:val="00E4590D"/>
    <w:rsid w:val="00E6667C"/>
    <w:rsid w:val="00E71030"/>
    <w:rsid w:val="00E848A6"/>
    <w:rsid w:val="00EB2353"/>
    <w:rsid w:val="00EB7182"/>
    <w:rsid w:val="00ED11CC"/>
    <w:rsid w:val="00EE63CA"/>
    <w:rsid w:val="00EF32EF"/>
    <w:rsid w:val="00F03441"/>
    <w:rsid w:val="00F035C6"/>
    <w:rsid w:val="00F0497F"/>
    <w:rsid w:val="00F13978"/>
    <w:rsid w:val="00F20ACB"/>
    <w:rsid w:val="00F232F5"/>
    <w:rsid w:val="00F2347D"/>
    <w:rsid w:val="00F3314A"/>
    <w:rsid w:val="00F37B1C"/>
    <w:rsid w:val="00F44694"/>
    <w:rsid w:val="00F44E9D"/>
    <w:rsid w:val="00F52716"/>
    <w:rsid w:val="00F53821"/>
    <w:rsid w:val="00F9283B"/>
    <w:rsid w:val="00F9699F"/>
    <w:rsid w:val="00FA0D2A"/>
    <w:rsid w:val="00FA4C55"/>
    <w:rsid w:val="00FC00C1"/>
    <w:rsid w:val="00FC7EAD"/>
    <w:rsid w:val="00FD7111"/>
    <w:rsid w:val="00FD75B3"/>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3504F67"/>
  <w15:docId w15:val="{EB8CF85F-4B55-4279-B9EE-A14ED2D2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unhideWhenUsed/>
    <w:rsid w:val="00DA2561"/>
  </w:style>
  <w:style w:type="character" w:customStyle="1" w:styleId="CommentTextChar">
    <w:name w:val="Comment Text Char"/>
    <w:basedOn w:val="DefaultParagraphFont"/>
    <w:link w:val="CommentText"/>
    <w:uiPriority w:val="99"/>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8E0279"/>
    <w:rPr>
      <w:color w:val="605E5C"/>
      <w:shd w:val="clear" w:color="auto" w:fill="E1DFDD"/>
    </w:rPr>
  </w:style>
  <w:style w:type="character" w:styleId="FollowedHyperlink">
    <w:name w:val="FollowedHyperlink"/>
    <w:basedOn w:val="DefaultParagraphFont"/>
    <w:uiPriority w:val="99"/>
    <w:semiHidden/>
    <w:unhideWhenUsed/>
    <w:rsid w:val="009D06BD"/>
    <w:rPr>
      <w:color w:val="800080" w:themeColor="followedHyperlink"/>
      <w:u w:val="single"/>
    </w:rPr>
  </w:style>
  <w:style w:type="paragraph" w:styleId="NormalWeb">
    <w:name w:val="Normal (Web)"/>
    <w:basedOn w:val="Normal"/>
    <w:uiPriority w:val="99"/>
    <w:semiHidden/>
    <w:unhideWhenUsed/>
    <w:rsid w:val="004158B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8533">
      <w:bodyDiv w:val="1"/>
      <w:marLeft w:val="0"/>
      <w:marRight w:val="0"/>
      <w:marTop w:val="0"/>
      <w:marBottom w:val="0"/>
      <w:divBdr>
        <w:top w:val="none" w:sz="0" w:space="0" w:color="auto"/>
        <w:left w:val="none" w:sz="0" w:space="0" w:color="auto"/>
        <w:bottom w:val="none" w:sz="0" w:space="0" w:color="auto"/>
        <w:right w:val="none" w:sz="0" w:space="0" w:color="auto"/>
      </w:divBdr>
    </w:div>
    <w:div w:id="236402847">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754665533">
      <w:bodyDiv w:val="1"/>
      <w:marLeft w:val="0"/>
      <w:marRight w:val="0"/>
      <w:marTop w:val="0"/>
      <w:marBottom w:val="0"/>
      <w:divBdr>
        <w:top w:val="none" w:sz="0" w:space="0" w:color="auto"/>
        <w:left w:val="none" w:sz="0" w:space="0" w:color="auto"/>
        <w:bottom w:val="none" w:sz="0" w:space="0" w:color="auto"/>
        <w:right w:val="none" w:sz="0" w:space="0" w:color="auto"/>
      </w:divBdr>
    </w:div>
    <w:div w:id="794297597">
      <w:bodyDiv w:val="1"/>
      <w:marLeft w:val="0"/>
      <w:marRight w:val="0"/>
      <w:marTop w:val="0"/>
      <w:marBottom w:val="0"/>
      <w:divBdr>
        <w:top w:val="none" w:sz="0" w:space="0" w:color="auto"/>
        <w:left w:val="none" w:sz="0" w:space="0" w:color="auto"/>
        <w:bottom w:val="none" w:sz="0" w:space="0" w:color="auto"/>
        <w:right w:val="none" w:sz="0" w:space="0" w:color="auto"/>
      </w:divBdr>
    </w:div>
    <w:div w:id="821779596">
      <w:bodyDiv w:val="1"/>
      <w:marLeft w:val="0"/>
      <w:marRight w:val="0"/>
      <w:marTop w:val="0"/>
      <w:marBottom w:val="0"/>
      <w:divBdr>
        <w:top w:val="none" w:sz="0" w:space="0" w:color="auto"/>
        <w:left w:val="none" w:sz="0" w:space="0" w:color="auto"/>
        <w:bottom w:val="none" w:sz="0" w:space="0" w:color="auto"/>
        <w:right w:val="none" w:sz="0" w:space="0" w:color="auto"/>
      </w:divBdr>
    </w:div>
    <w:div w:id="924193248">
      <w:bodyDiv w:val="1"/>
      <w:marLeft w:val="0"/>
      <w:marRight w:val="0"/>
      <w:marTop w:val="0"/>
      <w:marBottom w:val="0"/>
      <w:divBdr>
        <w:top w:val="none" w:sz="0" w:space="0" w:color="auto"/>
        <w:left w:val="none" w:sz="0" w:space="0" w:color="auto"/>
        <w:bottom w:val="none" w:sz="0" w:space="0" w:color="auto"/>
        <w:right w:val="none" w:sz="0" w:space="0" w:color="auto"/>
      </w:divBdr>
    </w:div>
    <w:div w:id="1004942615">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781073625">
      <w:bodyDiv w:val="1"/>
      <w:marLeft w:val="0"/>
      <w:marRight w:val="0"/>
      <w:marTop w:val="0"/>
      <w:marBottom w:val="0"/>
      <w:divBdr>
        <w:top w:val="none" w:sz="0" w:space="0" w:color="auto"/>
        <w:left w:val="none" w:sz="0" w:space="0" w:color="auto"/>
        <w:bottom w:val="none" w:sz="0" w:space="0" w:color="auto"/>
        <w:right w:val="none" w:sz="0" w:space="0" w:color="auto"/>
      </w:divBdr>
    </w:div>
    <w:div w:id="1901548859">
      <w:bodyDiv w:val="1"/>
      <w:marLeft w:val="0"/>
      <w:marRight w:val="0"/>
      <w:marTop w:val="0"/>
      <w:marBottom w:val="0"/>
      <w:divBdr>
        <w:top w:val="none" w:sz="0" w:space="0" w:color="auto"/>
        <w:left w:val="none" w:sz="0" w:space="0" w:color="auto"/>
        <w:bottom w:val="none" w:sz="0" w:space="0" w:color="auto"/>
        <w:right w:val="none" w:sz="0" w:space="0" w:color="auto"/>
      </w:divBdr>
    </w:div>
    <w:div w:id="1954555332">
      <w:bodyDiv w:val="1"/>
      <w:marLeft w:val="0"/>
      <w:marRight w:val="0"/>
      <w:marTop w:val="0"/>
      <w:marBottom w:val="0"/>
      <w:divBdr>
        <w:top w:val="none" w:sz="0" w:space="0" w:color="auto"/>
        <w:left w:val="none" w:sz="0" w:space="0" w:color="auto"/>
        <w:bottom w:val="none" w:sz="0" w:space="0" w:color="auto"/>
        <w:right w:val="none" w:sz="0" w:space="0" w:color="auto"/>
      </w:divBdr>
    </w:div>
    <w:div w:id="208170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UniversityStat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4</cp:revision>
  <cp:lastPrinted>2022-05-09T15:22:00Z</cp:lastPrinted>
  <dcterms:created xsi:type="dcterms:W3CDTF">2024-05-17T18:57:00Z</dcterms:created>
  <dcterms:modified xsi:type="dcterms:W3CDTF">2024-05-20T13:46:00Z</dcterms:modified>
</cp:coreProperties>
</file>